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ABEB" w14:textId="123D2785" w:rsidR="006809E4" w:rsidRDefault="00E8655F" w:rsidP="008957A9">
      <w:pPr>
        <w:ind w:left="1701"/>
        <w:jc w:val="both"/>
        <w:rPr>
          <w:i/>
          <w:sz w:val="18"/>
          <w:szCs w:val="18"/>
          <w:lang w:val="de-CH"/>
        </w:rPr>
      </w:pPr>
      <w:r w:rsidRPr="008A57D5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D5">
        <w:rPr>
          <w:rFonts w:cs="Arial"/>
        </w:rPr>
        <w:instrText xml:space="preserve"> FORMCHECKBOX </w:instrText>
      </w:r>
      <w:r w:rsidR="003672C7">
        <w:rPr>
          <w:rFonts w:cs="Arial"/>
        </w:rPr>
      </w:r>
      <w:r w:rsidR="003672C7">
        <w:rPr>
          <w:rFonts w:cs="Arial"/>
        </w:rPr>
        <w:fldChar w:fldCharType="separate"/>
      </w:r>
      <w:r w:rsidRPr="008A57D5">
        <w:rPr>
          <w:rFonts w:cs="Arial"/>
        </w:rPr>
        <w:fldChar w:fldCharType="end"/>
      </w:r>
      <w:r>
        <w:rPr>
          <w:rFonts w:cs="Arial"/>
        </w:rPr>
        <w:t xml:space="preserve">  </w:t>
      </w:r>
      <w:r w:rsidR="006809E4">
        <w:rPr>
          <w:lang w:val="de-CH"/>
        </w:rPr>
        <w:t xml:space="preserve"> 4. </w:t>
      </w:r>
      <w:r w:rsidR="00234280">
        <w:rPr>
          <w:lang w:val="de-CH"/>
        </w:rPr>
        <w:t>Feldmeisterschaftsmedaille Gewehr 300</w:t>
      </w:r>
      <w:r w:rsidR="006809E4">
        <w:rPr>
          <w:lang w:val="de-CH"/>
        </w:rPr>
        <w:t xml:space="preserve">m     </w:t>
      </w:r>
    </w:p>
    <w:p w14:paraId="30F2FF5C" w14:textId="77777777" w:rsidR="006809E4" w:rsidRDefault="006809E4" w:rsidP="008957A9">
      <w:pPr>
        <w:ind w:left="1701"/>
        <w:jc w:val="both"/>
        <w:rPr>
          <w:i/>
          <w:sz w:val="18"/>
          <w:szCs w:val="18"/>
          <w:lang w:val="de-CH"/>
        </w:rPr>
      </w:pPr>
    </w:p>
    <w:p w14:paraId="753B2D9B" w14:textId="77777777" w:rsidR="006809E4" w:rsidRPr="00E8655F" w:rsidRDefault="00E8655F" w:rsidP="00E8655F">
      <w:pPr>
        <w:ind w:left="1701"/>
        <w:jc w:val="both"/>
      </w:pPr>
      <w:r w:rsidRPr="008A57D5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D5">
        <w:rPr>
          <w:rFonts w:cs="Arial"/>
        </w:rPr>
        <w:instrText xml:space="preserve"> FORMCHECKBOX </w:instrText>
      </w:r>
      <w:r w:rsidR="003672C7">
        <w:rPr>
          <w:rFonts w:cs="Arial"/>
        </w:rPr>
      </w:r>
      <w:r w:rsidR="003672C7">
        <w:rPr>
          <w:rFonts w:cs="Arial"/>
        </w:rPr>
        <w:fldChar w:fldCharType="separate"/>
      </w:r>
      <w:r w:rsidRPr="008A57D5">
        <w:rPr>
          <w:rFonts w:cs="Arial"/>
        </w:rPr>
        <w:fldChar w:fldCharType="end"/>
      </w:r>
      <w:r w:rsidR="006809E4">
        <w:rPr>
          <w:lang w:val="de-CH"/>
        </w:rPr>
        <w:t xml:space="preserve">  </w:t>
      </w:r>
      <w:r>
        <w:rPr>
          <w:lang w:val="de-CH"/>
        </w:rPr>
        <w:t xml:space="preserve"> </w:t>
      </w:r>
      <w:r w:rsidR="006809E4">
        <w:rPr>
          <w:lang w:val="de-CH"/>
        </w:rPr>
        <w:t>4. Feldmeisterschaftsmedaille Pistole 25 / 50m</w:t>
      </w:r>
    </w:p>
    <w:p w14:paraId="7A51948F" w14:textId="77777777" w:rsidR="006809E4" w:rsidRDefault="006809E4" w:rsidP="006D53D0">
      <w:pPr>
        <w:jc w:val="both"/>
        <w:rPr>
          <w:i/>
          <w:sz w:val="18"/>
          <w:szCs w:val="18"/>
          <w:lang w:val="de-CH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6"/>
        <w:gridCol w:w="4851"/>
      </w:tblGrid>
      <w:tr w:rsidR="006D53D0" w:rsidRPr="005D2DE6" w14:paraId="4A7221C2" w14:textId="77777777" w:rsidTr="00BD23A1">
        <w:trPr>
          <w:trHeight w:val="454"/>
        </w:trPr>
        <w:tc>
          <w:tcPr>
            <w:tcW w:w="4786" w:type="dxa"/>
            <w:vAlign w:val="center"/>
          </w:tcPr>
          <w:p w14:paraId="26BD1887" w14:textId="77777777" w:rsidR="006D53D0" w:rsidRPr="005D2DE6" w:rsidRDefault="006D53D0" w:rsidP="00BD23A1">
            <w:pPr>
              <w:spacing w:before="40" w:after="40"/>
              <w:rPr>
                <w:b/>
                <w:lang w:val="de-CH"/>
              </w:rPr>
            </w:pPr>
            <w:r w:rsidRPr="005D2DE6">
              <w:rPr>
                <w:b/>
                <w:lang w:val="de-CH"/>
              </w:rPr>
              <w:t xml:space="preserve">Antragsteller: </w:t>
            </w:r>
            <w:r w:rsidRPr="005D2DE6">
              <w:rPr>
                <w:b/>
                <w:sz w:val="16"/>
                <w:lang w:val="de-CH"/>
              </w:rPr>
              <w:t>(Verein, Bezirk- oder Kantonalvorstand)</w:t>
            </w:r>
          </w:p>
        </w:tc>
        <w:tc>
          <w:tcPr>
            <w:tcW w:w="4851" w:type="dxa"/>
            <w:vAlign w:val="center"/>
          </w:tcPr>
          <w:p w14:paraId="3F62C025" w14:textId="77777777" w:rsidR="006D53D0" w:rsidRPr="005D2DE6" w:rsidRDefault="00DE779B" w:rsidP="00BD23A1">
            <w:pPr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14:paraId="1785F2E9" w14:textId="77777777" w:rsidR="006D53D0" w:rsidRPr="005D2DE6" w:rsidRDefault="006D53D0" w:rsidP="00DE779B">
      <w:pPr>
        <w:pStyle w:val="berschrift1"/>
      </w:pPr>
    </w:p>
    <w:p w14:paraId="08C4898C" w14:textId="77777777" w:rsidR="006D53D0" w:rsidRPr="005D2DE6" w:rsidRDefault="006D53D0" w:rsidP="00DE779B">
      <w:pPr>
        <w:pStyle w:val="berschrift1"/>
      </w:pPr>
      <w:r w:rsidRPr="005D2DE6">
        <w:t>Personalien des Berechtigten:</w:t>
      </w: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26"/>
        <w:gridCol w:w="4019"/>
        <w:gridCol w:w="1560"/>
        <w:gridCol w:w="1701"/>
      </w:tblGrid>
      <w:tr w:rsidR="006D53D0" w:rsidRPr="005D2DE6" w14:paraId="12EDB514" w14:textId="77777777" w:rsidTr="00394467">
        <w:trPr>
          <w:trHeight w:val="397"/>
        </w:trPr>
        <w:tc>
          <w:tcPr>
            <w:tcW w:w="2326" w:type="dxa"/>
          </w:tcPr>
          <w:p w14:paraId="76DD7C79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Name und Vorname</w:t>
            </w:r>
          </w:p>
        </w:tc>
        <w:tc>
          <w:tcPr>
            <w:tcW w:w="4019" w:type="dxa"/>
          </w:tcPr>
          <w:p w14:paraId="29FD2C23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3"/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bookmarkEnd w:id="0"/>
          </w:p>
        </w:tc>
        <w:tc>
          <w:tcPr>
            <w:tcW w:w="1560" w:type="dxa"/>
          </w:tcPr>
          <w:p w14:paraId="7093100E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Geb. Datum</w:t>
            </w:r>
          </w:p>
        </w:tc>
        <w:tc>
          <w:tcPr>
            <w:tcW w:w="1701" w:type="dxa"/>
          </w:tcPr>
          <w:p w14:paraId="54DBE504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bookmarkEnd w:id="1"/>
            <w:r w:rsidRPr="005D2DE6">
              <w:rPr>
                <w:lang w:val="de-CH"/>
              </w:rPr>
              <w:t>.</w:t>
            </w: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r w:rsidRPr="005D2DE6">
              <w:rPr>
                <w:lang w:val="de-CH"/>
              </w:rPr>
              <w:t>.</w:t>
            </w: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394467" w:rsidRPr="005D2DE6" w14:paraId="7778AD7A" w14:textId="77777777" w:rsidTr="00394467">
        <w:trPr>
          <w:trHeight w:val="397"/>
        </w:trPr>
        <w:tc>
          <w:tcPr>
            <w:tcW w:w="2326" w:type="dxa"/>
          </w:tcPr>
          <w:p w14:paraId="444885F3" w14:textId="77777777" w:rsidR="00394467" w:rsidRPr="005D2DE6" w:rsidRDefault="00394467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Wohnadresse</w:t>
            </w:r>
          </w:p>
        </w:tc>
        <w:tc>
          <w:tcPr>
            <w:tcW w:w="4019" w:type="dxa"/>
          </w:tcPr>
          <w:p w14:paraId="2D479245" w14:textId="77777777" w:rsidR="00394467" w:rsidRPr="005D2DE6" w:rsidRDefault="00DE779B" w:rsidP="00910729">
            <w:pPr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2DC3367C" w14:textId="77777777" w:rsidR="00394467" w:rsidRPr="005D2DE6" w:rsidRDefault="00394467" w:rsidP="00394467">
            <w:pPr>
              <w:tabs>
                <w:tab w:val="center" w:pos="5064"/>
              </w:tabs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t>Telefon</w:t>
            </w:r>
          </w:p>
        </w:tc>
        <w:tc>
          <w:tcPr>
            <w:tcW w:w="1701" w:type="dxa"/>
          </w:tcPr>
          <w:p w14:paraId="350E0F96" w14:textId="77777777" w:rsidR="00394467" w:rsidRPr="005D2DE6" w:rsidRDefault="00DE779B" w:rsidP="00394467">
            <w:pPr>
              <w:tabs>
                <w:tab w:val="center" w:pos="5064"/>
              </w:tabs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"/>
          </w:p>
        </w:tc>
      </w:tr>
      <w:tr w:rsidR="006D53D0" w:rsidRPr="005D2DE6" w14:paraId="5C7D5240" w14:textId="77777777" w:rsidTr="00394467">
        <w:trPr>
          <w:trHeight w:val="397"/>
        </w:trPr>
        <w:tc>
          <w:tcPr>
            <w:tcW w:w="2326" w:type="dxa"/>
          </w:tcPr>
          <w:p w14:paraId="6BA4262A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PLZ und Wohnort</w:t>
            </w:r>
          </w:p>
        </w:tc>
        <w:tc>
          <w:tcPr>
            <w:tcW w:w="7280" w:type="dxa"/>
            <w:gridSpan w:val="3"/>
          </w:tcPr>
          <w:p w14:paraId="13591B69" w14:textId="77777777" w:rsidR="006D53D0" w:rsidRPr="005D2DE6" w:rsidRDefault="006D53D0" w:rsidP="00910729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</w:tbl>
    <w:p w14:paraId="4EC9498D" w14:textId="77777777" w:rsidR="006D53D0" w:rsidRPr="005D2DE6" w:rsidRDefault="006D53D0" w:rsidP="00DE779B">
      <w:pPr>
        <w:pStyle w:val="berschrift1"/>
      </w:pPr>
    </w:p>
    <w:p w14:paraId="1B177A12" w14:textId="77777777" w:rsidR="00394467" w:rsidRPr="00394467" w:rsidRDefault="00394467" w:rsidP="00DE779B">
      <w:pPr>
        <w:pStyle w:val="berschrift1"/>
      </w:pPr>
      <w:r w:rsidRPr="00394467">
        <w:t xml:space="preserve">Die 3. Feldmeisterschaftsmedaille wurde im Kanton </w:t>
      </w:r>
      <w:r w:rsidRPr="00394467"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Pr="00394467">
        <w:instrText xml:space="preserve"> FORMTEXT </w:instrText>
      </w:r>
      <w:r w:rsidRPr="00394467">
        <w:fldChar w:fldCharType="separate"/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Pr="00394467">
        <w:fldChar w:fldCharType="end"/>
      </w:r>
      <w:r w:rsidRPr="00394467">
        <w:t xml:space="preserve"> im Jahr </w:t>
      </w:r>
      <w:r w:rsidRPr="00394467"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Pr="00394467">
        <w:instrText xml:space="preserve"> FORMTEXT </w:instrText>
      </w:r>
      <w:r w:rsidRPr="00394467">
        <w:fldChar w:fldCharType="separate"/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Pr="00394467">
        <w:fldChar w:fldCharType="end"/>
      </w:r>
      <w:r w:rsidRPr="00394467">
        <w:t xml:space="preserve"> bezogen</w:t>
      </w:r>
    </w:p>
    <w:p w14:paraId="6EB2C1D4" w14:textId="77777777" w:rsidR="00394467" w:rsidRPr="00394467" w:rsidRDefault="00394467" w:rsidP="00394467">
      <w:pPr>
        <w:rPr>
          <w:lang w:val="de-CH"/>
        </w:rPr>
      </w:pPr>
    </w:p>
    <w:p w14:paraId="5AC2D22F" w14:textId="77777777" w:rsidR="00394467" w:rsidRPr="005D2DE6" w:rsidRDefault="00DE779B" w:rsidP="00394467">
      <w:pPr>
        <w:pStyle w:val="berschrift2"/>
        <w:rPr>
          <w:lang w:val="de-CH"/>
        </w:rPr>
      </w:pPr>
      <w:r>
        <w:rPr>
          <w:lang w:val="de-CH"/>
        </w:rPr>
        <w:t>Vorgewiesene Anerkennungskarten: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949"/>
        <w:gridCol w:w="1024"/>
        <w:gridCol w:w="1701"/>
        <w:gridCol w:w="993"/>
        <w:gridCol w:w="1559"/>
        <w:gridCol w:w="1134"/>
      </w:tblGrid>
      <w:tr w:rsidR="00DE779B" w:rsidRPr="00DE779B" w14:paraId="6CCE4191" w14:textId="77777777" w:rsidTr="00DE779B">
        <w:trPr>
          <w:trHeight w:val="40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062BC3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Obligatorisches Programm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DE1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AC532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4BCDA8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Feldschiessen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6C3C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</w:p>
        </w:tc>
      </w:tr>
      <w:tr w:rsidR="00DE779B" w:rsidRPr="00DE779B" w14:paraId="1E68A829" w14:textId="77777777" w:rsidTr="00DE779B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369C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Jahr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DDE8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Resultat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E1F4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30ADC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CC3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Jahr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5938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Resultat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6B8C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</w:tr>
      <w:tr w:rsidR="00DE779B" w:rsidRPr="00DE779B" w14:paraId="63DE7300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F9E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1841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6DF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7A03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620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CF1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203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6F74E819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3C1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D83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1BC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D5649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92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8A87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517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78FAD9D5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F1A1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2B7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5F9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9114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8F5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692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7EE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2FAF420F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B3A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ACF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9FC3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F081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57A8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BD38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A7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3A5CA3C4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F6F6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071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F94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FF66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2C7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1D9E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2405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58E8118C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8C7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437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51E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DA025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99E3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696A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A14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71F0BB04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115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6AB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C90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59679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8AF4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9B2B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302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7076CF7D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79BF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6071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908A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CE88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0D6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D628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81E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</w:tbl>
    <w:p w14:paraId="1902D451" w14:textId="77777777" w:rsidR="00394467" w:rsidRDefault="00394467" w:rsidP="006D53D0">
      <w:pPr>
        <w:rPr>
          <w:lang w:val="de-CH"/>
        </w:rPr>
      </w:pPr>
    </w:p>
    <w:p w14:paraId="1C97DC1A" w14:textId="77777777" w:rsidR="006D53D0" w:rsidRPr="00DE779B" w:rsidRDefault="006D53D0" w:rsidP="00DE779B">
      <w:pPr>
        <w:pStyle w:val="berschrift1"/>
        <w:rPr>
          <w:rFonts w:cs="Arial"/>
        </w:rPr>
      </w:pPr>
      <w:r w:rsidRPr="00DE779B">
        <w:t>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6D53D0" w:rsidRPr="0024708E" w14:paraId="7D52FD5A" w14:textId="77777777" w:rsidTr="00DE779B">
        <w:trPr>
          <w:trHeight w:hRule="exact" w:val="454"/>
        </w:trPr>
        <w:tc>
          <w:tcPr>
            <w:tcW w:w="3348" w:type="dxa"/>
          </w:tcPr>
          <w:p w14:paraId="08E39F86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Verein oder Bezirksverband</w:t>
            </w:r>
          </w:p>
        </w:tc>
        <w:tc>
          <w:tcPr>
            <w:tcW w:w="5864" w:type="dxa"/>
          </w:tcPr>
          <w:p w14:paraId="1F6B957F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3"/>
          </w:p>
        </w:tc>
      </w:tr>
      <w:tr w:rsidR="006D53D0" w:rsidRPr="0024708E" w14:paraId="57D4FB38" w14:textId="77777777" w:rsidTr="00DE779B">
        <w:trPr>
          <w:trHeight w:hRule="exact" w:val="454"/>
        </w:trPr>
        <w:tc>
          <w:tcPr>
            <w:tcW w:w="3348" w:type="dxa"/>
          </w:tcPr>
          <w:p w14:paraId="73CE6C30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Ort, Datum</w:t>
            </w:r>
          </w:p>
        </w:tc>
        <w:tc>
          <w:tcPr>
            <w:tcW w:w="5864" w:type="dxa"/>
          </w:tcPr>
          <w:p w14:paraId="51196F70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4"/>
          </w:p>
        </w:tc>
      </w:tr>
      <w:tr w:rsidR="006D53D0" w:rsidRPr="0024708E" w14:paraId="1A144EA6" w14:textId="77777777" w:rsidTr="00DE779B">
        <w:trPr>
          <w:trHeight w:hRule="exact" w:val="454"/>
        </w:trPr>
        <w:tc>
          <w:tcPr>
            <w:tcW w:w="3348" w:type="dxa"/>
          </w:tcPr>
          <w:p w14:paraId="20B683E3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Unterschrift Präsident:</w:t>
            </w:r>
          </w:p>
        </w:tc>
        <w:tc>
          <w:tcPr>
            <w:tcW w:w="5864" w:type="dxa"/>
          </w:tcPr>
          <w:p w14:paraId="14EE6E90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5"/>
          </w:p>
        </w:tc>
      </w:tr>
      <w:tr w:rsidR="006D53D0" w:rsidRPr="0024708E" w14:paraId="7468BE2A" w14:textId="77777777" w:rsidTr="00DE779B">
        <w:trPr>
          <w:trHeight w:hRule="exact" w:val="454"/>
        </w:trPr>
        <w:tc>
          <w:tcPr>
            <w:tcW w:w="3348" w:type="dxa"/>
          </w:tcPr>
          <w:p w14:paraId="181A02F6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Unterschrift Sekretär/Aktuar:</w:t>
            </w:r>
          </w:p>
        </w:tc>
        <w:tc>
          <w:tcPr>
            <w:tcW w:w="5864" w:type="dxa"/>
          </w:tcPr>
          <w:p w14:paraId="38F043E0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6"/>
          </w:p>
        </w:tc>
      </w:tr>
    </w:tbl>
    <w:p w14:paraId="715450A2" w14:textId="77777777" w:rsidR="006D53D0" w:rsidRPr="005D2DE6" w:rsidRDefault="006D53D0" w:rsidP="006D53D0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D53D0" w:rsidRPr="0024708E" w14:paraId="6F59778D" w14:textId="77777777" w:rsidTr="0024708E">
        <w:tc>
          <w:tcPr>
            <w:tcW w:w="9212" w:type="dxa"/>
          </w:tcPr>
          <w:p w14:paraId="4AA64EF6" w14:textId="77777777" w:rsidR="006D53D0" w:rsidRPr="0024708E" w:rsidRDefault="006D53D0" w:rsidP="0024708E">
            <w:pPr>
              <w:spacing w:before="40" w:after="40"/>
              <w:rPr>
                <w:b/>
                <w:sz w:val="12"/>
                <w:szCs w:val="12"/>
                <w:lang w:val="de-CH"/>
              </w:rPr>
            </w:pPr>
          </w:p>
          <w:p w14:paraId="693013CC" w14:textId="77777777" w:rsidR="006D53D0" w:rsidRPr="0024708E" w:rsidRDefault="006D53D0" w:rsidP="0024708E">
            <w:pPr>
              <w:spacing w:before="40" w:after="40"/>
              <w:rPr>
                <w:szCs w:val="22"/>
                <w:lang w:val="de-CH"/>
              </w:rPr>
            </w:pPr>
            <w:r w:rsidRPr="0024708E">
              <w:rPr>
                <w:b/>
                <w:szCs w:val="22"/>
                <w:lang w:val="de-CH"/>
              </w:rPr>
              <w:t xml:space="preserve">Termin: </w:t>
            </w:r>
            <w:r w:rsidRPr="0024708E">
              <w:rPr>
                <w:szCs w:val="22"/>
                <w:lang w:val="de-CH"/>
              </w:rPr>
              <w:t xml:space="preserve">Der Antrag ist bis am </w:t>
            </w:r>
            <w:r w:rsidR="00860FB6" w:rsidRPr="0024708E">
              <w:rPr>
                <w:b/>
                <w:szCs w:val="22"/>
                <w:lang w:val="de-CH"/>
              </w:rPr>
              <w:t>30.09</w:t>
            </w:r>
            <w:r w:rsidRPr="0024708E">
              <w:rPr>
                <w:b/>
                <w:szCs w:val="22"/>
                <w:lang w:val="de-CH"/>
              </w:rPr>
              <w:t>.</w:t>
            </w:r>
            <w:r w:rsidRPr="0024708E">
              <w:rPr>
                <w:szCs w:val="22"/>
                <w:lang w:val="de-CH"/>
              </w:rPr>
              <w:t xml:space="preserve"> einzureichen an:</w:t>
            </w:r>
          </w:p>
          <w:p w14:paraId="66FFFE1C" w14:textId="4BF41FCD" w:rsidR="00234280" w:rsidRPr="00234280" w:rsidRDefault="00234280" w:rsidP="00234280">
            <w:pPr>
              <w:rPr>
                <w:i/>
                <w:iCs/>
                <w:szCs w:val="22"/>
              </w:rPr>
            </w:pPr>
            <w:r w:rsidRPr="00234280">
              <w:rPr>
                <w:i/>
                <w:iCs/>
                <w:szCs w:val="22"/>
              </w:rPr>
              <w:t xml:space="preserve">Matthias Stutz, RL Auszeichnungen SHKSV, </w:t>
            </w:r>
            <w:r w:rsidR="009951AA" w:rsidRPr="009951AA">
              <w:rPr>
                <w:i/>
                <w:iCs/>
                <w:szCs w:val="22"/>
              </w:rPr>
              <w:t>Grabenstr. 33, 8225 Siblingen</w:t>
            </w:r>
          </w:p>
          <w:p w14:paraId="320E72DE" w14:textId="1F446379" w:rsidR="006D53D0" w:rsidRPr="0024708E" w:rsidRDefault="00234280" w:rsidP="00234280">
            <w:pPr>
              <w:rPr>
                <w:sz w:val="12"/>
                <w:szCs w:val="12"/>
                <w:lang w:val="de-CH"/>
              </w:rPr>
            </w:pPr>
            <w:r w:rsidRPr="00234280">
              <w:rPr>
                <w:i/>
                <w:iCs/>
                <w:szCs w:val="22"/>
              </w:rPr>
              <w:t>matthias@wanner-wasser.ch</w:t>
            </w:r>
            <w:r>
              <w:rPr>
                <w:i/>
                <w:iCs/>
                <w:szCs w:val="22"/>
              </w:rPr>
              <w:br/>
            </w:r>
          </w:p>
        </w:tc>
      </w:tr>
      <w:tr w:rsidR="00C056AC" w:rsidRPr="0024708E" w14:paraId="48FE84BA" w14:textId="77777777" w:rsidTr="00BD23A1">
        <w:trPr>
          <w:trHeight w:val="454"/>
        </w:trPr>
        <w:tc>
          <w:tcPr>
            <w:tcW w:w="9212" w:type="dxa"/>
            <w:vAlign w:val="center"/>
          </w:tcPr>
          <w:p w14:paraId="564C524F" w14:textId="77777777" w:rsidR="00C056AC" w:rsidRPr="0024708E" w:rsidRDefault="00C056AC" w:rsidP="000F3889">
            <w:pPr>
              <w:tabs>
                <w:tab w:val="left" w:pos="1800"/>
                <w:tab w:val="left" w:pos="2694"/>
                <w:tab w:val="left" w:pos="4140"/>
              </w:tabs>
              <w:spacing w:before="40" w:after="40"/>
              <w:rPr>
                <w:szCs w:val="22"/>
                <w:lang w:val="de-CH"/>
              </w:rPr>
            </w:pPr>
            <w:r w:rsidRPr="0024708E">
              <w:rPr>
                <w:szCs w:val="22"/>
                <w:lang w:val="de-CH"/>
              </w:rPr>
              <w:t xml:space="preserve">Genehmigung: </w:t>
            </w:r>
            <w:r w:rsidRPr="0024708E">
              <w:rPr>
                <w:szCs w:val="22"/>
                <w:lang w:val="de-CH"/>
              </w:rPr>
              <w:tab/>
            </w:r>
            <w:r w:rsidRPr="0024708E">
              <w:rPr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"/>
            <w:r w:rsidRPr="0024708E">
              <w:rPr>
                <w:szCs w:val="22"/>
                <w:lang w:val="de-CH"/>
              </w:rPr>
              <w:instrText xml:space="preserve"> FORMCHECKBOX </w:instrText>
            </w:r>
            <w:r w:rsidR="003672C7">
              <w:rPr>
                <w:szCs w:val="22"/>
                <w:lang w:val="de-CH"/>
              </w:rPr>
            </w:r>
            <w:r w:rsidR="003672C7">
              <w:rPr>
                <w:szCs w:val="22"/>
                <w:lang w:val="de-CH"/>
              </w:rPr>
              <w:fldChar w:fldCharType="separate"/>
            </w:r>
            <w:r w:rsidRPr="0024708E">
              <w:rPr>
                <w:szCs w:val="22"/>
                <w:lang w:val="de-CH"/>
              </w:rPr>
              <w:fldChar w:fldCharType="end"/>
            </w:r>
            <w:bookmarkEnd w:id="7"/>
            <w:r w:rsidRPr="0024708E">
              <w:rPr>
                <w:szCs w:val="22"/>
                <w:lang w:val="de-CH"/>
              </w:rPr>
              <w:t xml:space="preserve"> Ja</w:t>
            </w:r>
            <w:r w:rsidRPr="0024708E">
              <w:rPr>
                <w:szCs w:val="22"/>
                <w:lang w:val="de-CH"/>
              </w:rPr>
              <w:tab/>
            </w:r>
            <w:r w:rsidRPr="0024708E">
              <w:rPr>
                <w:szCs w:val="22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 w:rsidRPr="0024708E">
              <w:rPr>
                <w:szCs w:val="22"/>
                <w:lang w:val="de-CH"/>
              </w:rPr>
              <w:instrText xml:space="preserve"> FORMCHECKBOX </w:instrText>
            </w:r>
            <w:r w:rsidR="003672C7">
              <w:rPr>
                <w:szCs w:val="22"/>
                <w:lang w:val="de-CH"/>
              </w:rPr>
            </w:r>
            <w:r w:rsidR="003672C7">
              <w:rPr>
                <w:szCs w:val="22"/>
                <w:lang w:val="de-CH"/>
              </w:rPr>
              <w:fldChar w:fldCharType="separate"/>
            </w:r>
            <w:r w:rsidRPr="0024708E">
              <w:rPr>
                <w:szCs w:val="22"/>
                <w:lang w:val="de-CH"/>
              </w:rPr>
              <w:fldChar w:fldCharType="end"/>
            </w:r>
            <w:bookmarkEnd w:id="8"/>
            <w:r w:rsidRPr="0024708E">
              <w:rPr>
                <w:szCs w:val="22"/>
                <w:lang w:val="de-CH"/>
              </w:rPr>
              <w:t xml:space="preserve"> Nein</w:t>
            </w:r>
            <w:r w:rsidRPr="0024708E">
              <w:rPr>
                <w:szCs w:val="22"/>
                <w:lang w:val="de-CH"/>
              </w:rPr>
              <w:tab/>
              <w:t>Unterschrift SHKSV:</w:t>
            </w:r>
          </w:p>
        </w:tc>
      </w:tr>
    </w:tbl>
    <w:p w14:paraId="6736C037" w14:textId="77777777" w:rsidR="001117A6" w:rsidRPr="005D2DE6" w:rsidRDefault="001117A6" w:rsidP="00DE779B">
      <w:pPr>
        <w:pStyle w:val="berschrift1"/>
      </w:pPr>
    </w:p>
    <w:sectPr w:rsidR="001117A6" w:rsidRPr="005D2DE6" w:rsidSect="009951AA">
      <w:headerReference w:type="default" r:id="rId7"/>
      <w:footerReference w:type="default" r:id="rId8"/>
      <w:pgSz w:w="11906" w:h="16838"/>
      <w:pgMar w:top="1417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D2C6" w14:textId="77777777" w:rsidR="00E46451" w:rsidRDefault="00E46451">
      <w:r>
        <w:separator/>
      </w:r>
    </w:p>
  </w:endnote>
  <w:endnote w:type="continuationSeparator" w:id="0">
    <w:p w14:paraId="01FDFB72" w14:textId="77777777" w:rsidR="00E46451" w:rsidRDefault="00E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5A69" w14:textId="30ED5777" w:rsidR="00910729" w:rsidRPr="00E129F4" w:rsidRDefault="00234280" w:rsidP="009951AA">
    <w:pPr>
      <w:pStyle w:val="Fuzeile"/>
      <w:pBdr>
        <w:top w:val="single" w:sz="4" w:space="1" w:color="auto"/>
      </w:pBdr>
      <w:tabs>
        <w:tab w:val="left" w:pos="645"/>
      </w:tabs>
      <w:spacing w:before="60"/>
      <w:rPr>
        <w:sz w:val="16"/>
        <w:szCs w:val="16"/>
        <w:lang w:val="de-CH"/>
      </w:rPr>
    </w:pPr>
    <w:r>
      <w:rPr>
        <w:sz w:val="16"/>
        <w:szCs w:val="16"/>
        <w:lang w:val="de-CH"/>
      </w:rPr>
      <w:t>2024</w:t>
    </w:r>
    <w:r w:rsidR="00182A50">
      <w:rPr>
        <w:sz w:val="16"/>
        <w:szCs w:val="16"/>
        <w:lang w:val="de-CH"/>
      </w:rPr>
      <w:tab/>
    </w:r>
    <w:r w:rsidR="009951AA">
      <w:rPr>
        <w:sz w:val="16"/>
        <w:szCs w:val="16"/>
        <w:lang w:val="de-CH"/>
      </w:rPr>
      <w:tab/>
    </w:r>
    <w:r w:rsidR="00910729" w:rsidRPr="00E129F4">
      <w:rPr>
        <w:sz w:val="16"/>
        <w:szCs w:val="16"/>
        <w:lang w:val="de-CH"/>
      </w:rPr>
      <w:tab/>
      <w:t xml:space="preserve">Seite </w:t>
    </w:r>
    <w:r w:rsidR="00910729" w:rsidRPr="00E129F4">
      <w:rPr>
        <w:rStyle w:val="Seitenzahl"/>
        <w:sz w:val="16"/>
        <w:szCs w:val="16"/>
      </w:rPr>
      <w:fldChar w:fldCharType="begin"/>
    </w:r>
    <w:r w:rsidR="00910729" w:rsidRPr="00E129F4">
      <w:rPr>
        <w:rStyle w:val="Seitenzahl"/>
        <w:sz w:val="16"/>
        <w:szCs w:val="16"/>
      </w:rPr>
      <w:instrText xml:space="preserve"> PAGE </w:instrText>
    </w:r>
    <w:r w:rsidR="00910729" w:rsidRPr="00E129F4">
      <w:rPr>
        <w:rStyle w:val="Seitenzahl"/>
        <w:sz w:val="16"/>
        <w:szCs w:val="16"/>
      </w:rPr>
      <w:fldChar w:fldCharType="separate"/>
    </w:r>
    <w:r w:rsidR="001E671E">
      <w:rPr>
        <w:rStyle w:val="Seitenzahl"/>
        <w:noProof/>
        <w:sz w:val="16"/>
        <w:szCs w:val="16"/>
      </w:rPr>
      <w:t>1</w:t>
    </w:r>
    <w:r w:rsidR="00910729" w:rsidRPr="00E129F4">
      <w:rPr>
        <w:rStyle w:val="Seitenzahl"/>
        <w:sz w:val="16"/>
        <w:szCs w:val="16"/>
      </w:rPr>
      <w:fldChar w:fldCharType="end"/>
    </w:r>
    <w:r w:rsidR="00910729" w:rsidRPr="00E129F4">
      <w:rPr>
        <w:rStyle w:val="Seitenzahl"/>
        <w:sz w:val="16"/>
        <w:szCs w:val="16"/>
      </w:rPr>
      <w:t xml:space="preserve"> / </w:t>
    </w:r>
    <w:r w:rsidR="00910729" w:rsidRPr="00E129F4">
      <w:rPr>
        <w:rStyle w:val="Seitenzahl"/>
        <w:sz w:val="16"/>
        <w:szCs w:val="16"/>
      </w:rPr>
      <w:fldChar w:fldCharType="begin"/>
    </w:r>
    <w:r w:rsidR="00910729" w:rsidRPr="00E129F4">
      <w:rPr>
        <w:rStyle w:val="Seitenzahl"/>
        <w:sz w:val="16"/>
        <w:szCs w:val="16"/>
      </w:rPr>
      <w:instrText xml:space="preserve"> NUMPAGES </w:instrText>
    </w:r>
    <w:r w:rsidR="00910729" w:rsidRPr="00E129F4">
      <w:rPr>
        <w:rStyle w:val="Seitenzahl"/>
        <w:sz w:val="16"/>
        <w:szCs w:val="16"/>
      </w:rPr>
      <w:fldChar w:fldCharType="separate"/>
    </w:r>
    <w:r w:rsidR="001E671E">
      <w:rPr>
        <w:rStyle w:val="Seitenzahl"/>
        <w:noProof/>
        <w:sz w:val="16"/>
        <w:szCs w:val="16"/>
      </w:rPr>
      <w:t>1</w:t>
    </w:r>
    <w:r w:rsidR="00910729" w:rsidRPr="00E129F4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9BBA" w14:textId="77777777" w:rsidR="00E46451" w:rsidRDefault="00E46451">
      <w:r>
        <w:separator/>
      </w:r>
    </w:p>
  </w:footnote>
  <w:footnote w:type="continuationSeparator" w:id="0">
    <w:p w14:paraId="7F105E04" w14:textId="77777777" w:rsidR="00E46451" w:rsidRDefault="00E4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4537"/>
    </w:tblGrid>
    <w:tr w:rsidR="00910729" w14:paraId="04A9992A" w14:textId="77777777" w:rsidTr="006809E4">
      <w:trPr>
        <w:trHeight w:hRule="exact" w:val="851"/>
      </w:trPr>
      <w:tc>
        <w:tcPr>
          <w:tcW w:w="5031" w:type="dxa"/>
        </w:tcPr>
        <w:p w14:paraId="168BD447" w14:textId="264B1E5E" w:rsidR="00D5187D" w:rsidRDefault="00CC2A57" w:rsidP="009D6080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14541D5" wp14:editId="3BE6F4D3">
                <wp:simplePos x="0" y="0"/>
                <wp:positionH relativeFrom="column">
                  <wp:posOffset>-37465</wp:posOffset>
                </wp:positionH>
                <wp:positionV relativeFrom="paragraph">
                  <wp:posOffset>-6985</wp:posOffset>
                </wp:positionV>
                <wp:extent cx="2181225" cy="523875"/>
                <wp:effectExtent l="0" t="0" r="0" b="0"/>
                <wp:wrapNone/>
                <wp:docPr id="465515683" name="Bild 3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  <w:vAlign w:val="bottom"/>
        </w:tcPr>
        <w:p w14:paraId="0D5B5A73" w14:textId="1B8165BC" w:rsidR="00910729" w:rsidRDefault="00910729" w:rsidP="00A01DA4">
          <w:pPr>
            <w:pStyle w:val="Kopfzeile"/>
            <w:tabs>
              <w:tab w:val="clear" w:pos="4536"/>
              <w:tab w:val="clear" w:pos="9072"/>
            </w:tabs>
            <w:jc w:val="right"/>
          </w:pPr>
        </w:p>
      </w:tc>
    </w:tr>
    <w:tr w:rsidR="00910729" w:rsidRPr="001C2521" w14:paraId="03D9540D" w14:textId="77777777" w:rsidTr="006809E4">
      <w:tc>
        <w:tcPr>
          <w:tcW w:w="5031" w:type="dxa"/>
          <w:tcBorders>
            <w:bottom w:val="single" w:sz="4" w:space="0" w:color="auto"/>
          </w:tcBorders>
        </w:tcPr>
        <w:p w14:paraId="79659A40" w14:textId="77777777" w:rsidR="00910729" w:rsidRPr="001C2521" w:rsidRDefault="00D5187D" w:rsidP="00A01DA4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2"/>
            </w:rPr>
          </w:pPr>
          <w:r w:rsidRPr="001C2521">
            <w:rPr>
              <w:rFonts w:cs="Arial"/>
              <w:b/>
              <w:sz w:val="16"/>
            </w:rPr>
            <w:t>www.sh-schiessen.ch</w:t>
          </w:r>
        </w:p>
      </w:tc>
      <w:tc>
        <w:tcPr>
          <w:tcW w:w="4537" w:type="dxa"/>
          <w:tcBorders>
            <w:bottom w:val="single" w:sz="4" w:space="0" w:color="auto"/>
          </w:tcBorders>
        </w:tcPr>
        <w:p w14:paraId="49DB79B8" w14:textId="2FE72AB5" w:rsidR="00910729" w:rsidRPr="001C2521" w:rsidRDefault="009D6080" w:rsidP="009D6080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2"/>
            </w:rPr>
          </w:pPr>
          <w:r>
            <w:rPr>
              <w:rFonts w:cs="Arial"/>
              <w:b/>
              <w:sz w:val="16"/>
            </w:rPr>
            <w:t xml:space="preserve">                </w:t>
          </w:r>
          <w:r w:rsidR="00BF2592">
            <w:rPr>
              <w:rFonts w:cs="Arial"/>
              <w:b/>
              <w:sz w:val="16"/>
            </w:rPr>
            <w:t xml:space="preserve">                                                 </w:t>
          </w:r>
          <w:r w:rsidR="00D5187D" w:rsidRPr="001C2521">
            <w:rPr>
              <w:rFonts w:cs="Arial"/>
              <w:b/>
              <w:sz w:val="16"/>
            </w:rPr>
            <w:t>Partner des SHKSV</w:t>
          </w:r>
        </w:p>
      </w:tc>
    </w:tr>
  </w:tbl>
  <w:p w14:paraId="437A1FC9" w14:textId="03402F8C" w:rsidR="006809E4" w:rsidRDefault="00BF2592" w:rsidP="009D6080">
    <w:pPr>
      <w:pStyle w:val="Kopfzeile"/>
      <w:tabs>
        <w:tab w:val="clear" w:pos="4536"/>
        <w:tab w:val="left" w:pos="1701"/>
      </w:tabs>
      <w:spacing w:before="120" w:after="120"/>
      <w:rPr>
        <w:rFonts w:cs="Arial"/>
        <w:b/>
        <w:sz w:val="28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64EB83" wp14:editId="2E449BB3">
          <wp:simplePos x="0" y="0"/>
          <wp:positionH relativeFrom="column">
            <wp:posOffset>4868545</wp:posOffset>
          </wp:positionH>
          <wp:positionV relativeFrom="paragraph">
            <wp:posOffset>-796925</wp:posOffset>
          </wp:positionV>
          <wp:extent cx="1196340" cy="799759"/>
          <wp:effectExtent l="0" t="0" r="3810" b="0"/>
          <wp:wrapNone/>
          <wp:docPr id="1190143135" name="Grafik 1190143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chtiges Logo client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59"/>
                  <a:stretch/>
                </pic:blipFill>
                <pic:spPr bwMode="auto">
                  <a:xfrm>
                    <a:off x="0" y="0"/>
                    <a:ext cx="1196340" cy="799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8F1">
      <w:rPr>
        <w:rFonts w:cs="Arial"/>
        <w:b/>
        <w:sz w:val="28"/>
        <w:szCs w:val="24"/>
      </w:rPr>
      <w:t>7</w:t>
    </w:r>
    <w:r w:rsidR="003D0057">
      <w:rPr>
        <w:rFonts w:cs="Arial"/>
        <w:b/>
        <w:sz w:val="28"/>
        <w:szCs w:val="24"/>
      </w:rPr>
      <w:t>3</w:t>
    </w:r>
    <w:r w:rsidR="005826D1">
      <w:rPr>
        <w:rFonts w:cs="Arial"/>
        <w:b/>
        <w:sz w:val="28"/>
        <w:szCs w:val="24"/>
      </w:rPr>
      <w:t xml:space="preserve"> - F</w:t>
    </w:r>
    <w:r w:rsidR="00D5187D">
      <w:rPr>
        <w:rFonts w:cs="Arial"/>
        <w:b/>
        <w:sz w:val="28"/>
        <w:szCs w:val="24"/>
      </w:rPr>
      <w:t xml:space="preserve"> </w:t>
    </w:r>
    <w:r w:rsidR="00D5187D">
      <w:rPr>
        <w:rFonts w:cs="Arial"/>
        <w:b/>
        <w:sz w:val="28"/>
        <w:szCs w:val="24"/>
      </w:rPr>
      <w:tab/>
      <w:t xml:space="preserve">Antrag auf </w:t>
    </w:r>
    <w:r w:rsidR="006809E4">
      <w:rPr>
        <w:rFonts w:cs="Arial"/>
        <w:b/>
        <w:sz w:val="28"/>
        <w:szCs w:val="24"/>
      </w:rPr>
      <w:tab/>
    </w:r>
    <w:r w:rsidR="006809E4">
      <w:rPr>
        <w:rFonts w:cs="Arial"/>
        <w:b/>
        <w:sz w:val="18"/>
        <w:szCs w:val="18"/>
      </w:rPr>
      <w:t xml:space="preserve">Version: </w:t>
    </w:r>
    <w:r w:rsidR="003D0057">
      <w:rPr>
        <w:rFonts w:cs="Arial"/>
        <w:b/>
        <w:sz w:val="18"/>
        <w:szCs w:val="18"/>
      </w:rPr>
      <w:t>20</w:t>
    </w:r>
    <w:r w:rsidR="00234280">
      <w:rPr>
        <w:rFonts w:cs="Arial"/>
        <w:b/>
        <w:sz w:val="18"/>
        <w:szCs w:val="18"/>
      </w:rPr>
      <w:t>24</w:t>
    </w:r>
  </w:p>
  <w:p w14:paraId="3F222A2D" w14:textId="77777777" w:rsidR="00D5187D" w:rsidRPr="00D5187D" w:rsidRDefault="006809E4" w:rsidP="006809E4">
    <w:pPr>
      <w:pStyle w:val="Kopfzeile"/>
      <w:pBdr>
        <w:bottom w:val="single" w:sz="4" w:space="1" w:color="auto"/>
      </w:pBdr>
      <w:tabs>
        <w:tab w:val="clear" w:pos="4536"/>
        <w:tab w:val="left" w:pos="1701"/>
      </w:tabs>
      <w:spacing w:before="120" w:after="120"/>
      <w:rPr>
        <w:b/>
        <w:bCs/>
        <w:sz w:val="28"/>
        <w:szCs w:val="28"/>
      </w:rPr>
    </w:pPr>
    <w:r>
      <w:rPr>
        <w:rFonts w:cs="Arial"/>
        <w:b/>
        <w:sz w:val="28"/>
        <w:szCs w:val="24"/>
      </w:rPr>
      <w:tab/>
      <w:t>4. Feldmeisterschaftsa</w:t>
    </w:r>
    <w:r>
      <w:rPr>
        <w:b/>
        <w:bCs/>
        <w:sz w:val="28"/>
        <w:szCs w:val="28"/>
      </w:rPr>
      <w:t>uszeichnung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FF6"/>
    <w:multiLevelType w:val="hybridMultilevel"/>
    <w:tmpl w:val="F808FCE0"/>
    <w:lvl w:ilvl="0" w:tplc="185AB7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40" w:hanging="360"/>
      </w:pPr>
    </w:lvl>
    <w:lvl w:ilvl="2" w:tplc="0807001B" w:tentative="1">
      <w:start w:val="1"/>
      <w:numFmt w:val="lowerRoman"/>
      <w:lvlText w:val="%3."/>
      <w:lvlJc w:val="right"/>
      <w:pPr>
        <w:ind w:left="3060" w:hanging="180"/>
      </w:pPr>
    </w:lvl>
    <w:lvl w:ilvl="3" w:tplc="0807000F" w:tentative="1">
      <w:start w:val="1"/>
      <w:numFmt w:val="decimal"/>
      <w:lvlText w:val="%4."/>
      <w:lvlJc w:val="left"/>
      <w:pPr>
        <w:ind w:left="3780" w:hanging="360"/>
      </w:pPr>
    </w:lvl>
    <w:lvl w:ilvl="4" w:tplc="08070019" w:tentative="1">
      <w:start w:val="1"/>
      <w:numFmt w:val="lowerLetter"/>
      <w:lvlText w:val="%5."/>
      <w:lvlJc w:val="left"/>
      <w:pPr>
        <w:ind w:left="4500" w:hanging="360"/>
      </w:pPr>
    </w:lvl>
    <w:lvl w:ilvl="5" w:tplc="0807001B" w:tentative="1">
      <w:start w:val="1"/>
      <w:numFmt w:val="lowerRoman"/>
      <w:lvlText w:val="%6."/>
      <w:lvlJc w:val="right"/>
      <w:pPr>
        <w:ind w:left="5220" w:hanging="180"/>
      </w:pPr>
    </w:lvl>
    <w:lvl w:ilvl="6" w:tplc="0807000F" w:tentative="1">
      <w:start w:val="1"/>
      <w:numFmt w:val="decimal"/>
      <w:lvlText w:val="%7."/>
      <w:lvlJc w:val="left"/>
      <w:pPr>
        <w:ind w:left="5940" w:hanging="360"/>
      </w:pPr>
    </w:lvl>
    <w:lvl w:ilvl="7" w:tplc="08070019" w:tentative="1">
      <w:start w:val="1"/>
      <w:numFmt w:val="lowerLetter"/>
      <w:lvlText w:val="%8."/>
      <w:lvlJc w:val="left"/>
      <w:pPr>
        <w:ind w:left="6660" w:hanging="360"/>
      </w:pPr>
    </w:lvl>
    <w:lvl w:ilvl="8" w:tplc="080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0595E68"/>
    <w:multiLevelType w:val="hybridMultilevel"/>
    <w:tmpl w:val="E7B4A394"/>
    <w:lvl w:ilvl="0" w:tplc="82407A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FC9"/>
    <w:multiLevelType w:val="hybridMultilevel"/>
    <w:tmpl w:val="D820FE8A"/>
    <w:lvl w:ilvl="0" w:tplc="897E2A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40" w:hanging="360"/>
      </w:pPr>
    </w:lvl>
    <w:lvl w:ilvl="2" w:tplc="0807001B" w:tentative="1">
      <w:start w:val="1"/>
      <w:numFmt w:val="lowerRoman"/>
      <w:lvlText w:val="%3."/>
      <w:lvlJc w:val="right"/>
      <w:pPr>
        <w:ind w:left="3060" w:hanging="180"/>
      </w:pPr>
    </w:lvl>
    <w:lvl w:ilvl="3" w:tplc="0807000F" w:tentative="1">
      <w:start w:val="1"/>
      <w:numFmt w:val="decimal"/>
      <w:lvlText w:val="%4."/>
      <w:lvlJc w:val="left"/>
      <w:pPr>
        <w:ind w:left="3780" w:hanging="360"/>
      </w:pPr>
    </w:lvl>
    <w:lvl w:ilvl="4" w:tplc="08070019" w:tentative="1">
      <w:start w:val="1"/>
      <w:numFmt w:val="lowerLetter"/>
      <w:lvlText w:val="%5."/>
      <w:lvlJc w:val="left"/>
      <w:pPr>
        <w:ind w:left="4500" w:hanging="360"/>
      </w:pPr>
    </w:lvl>
    <w:lvl w:ilvl="5" w:tplc="0807001B" w:tentative="1">
      <w:start w:val="1"/>
      <w:numFmt w:val="lowerRoman"/>
      <w:lvlText w:val="%6."/>
      <w:lvlJc w:val="right"/>
      <w:pPr>
        <w:ind w:left="5220" w:hanging="180"/>
      </w:pPr>
    </w:lvl>
    <w:lvl w:ilvl="6" w:tplc="0807000F" w:tentative="1">
      <w:start w:val="1"/>
      <w:numFmt w:val="decimal"/>
      <w:lvlText w:val="%7."/>
      <w:lvlJc w:val="left"/>
      <w:pPr>
        <w:ind w:left="5940" w:hanging="360"/>
      </w:pPr>
    </w:lvl>
    <w:lvl w:ilvl="7" w:tplc="08070019" w:tentative="1">
      <w:start w:val="1"/>
      <w:numFmt w:val="lowerLetter"/>
      <w:lvlText w:val="%8."/>
      <w:lvlJc w:val="left"/>
      <w:pPr>
        <w:ind w:left="6660" w:hanging="360"/>
      </w:pPr>
    </w:lvl>
    <w:lvl w:ilvl="8" w:tplc="0807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142646242">
    <w:abstractNumId w:val="1"/>
  </w:num>
  <w:num w:numId="2" w16cid:durableId="1463500544">
    <w:abstractNumId w:val="0"/>
  </w:num>
  <w:num w:numId="3" w16cid:durableId="71154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RellRpXH9BP0gDkS2Kh1mCkcke44K7SJ1Ueqhq0LfeboaeyEODNOTwguUaWuUp3B2iHHsIOhdTWU4RaFsfmfA==" w:salt="tUuFMiXmJkbVqxdDd4PqIw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4E"/>
    <w:rsid w:val="00005B14"/>
    <w:rsid w:val="00014178"/>
    <w:rsid w:val="000514A0"/>
    <w:rsid w:val="000D0FFE"/>
    <w:rsid w:val="000E127E"/>
    <w:rsid w:val="000F3889"/>
    <w:rsid w:val="001117A6"/>
    <w:rsid w:val="00160942"/>
    <w:rsid w:val="00182A50"/>
    <w:rsid w:val="00184278"/>
    <w:rsid w:val="001C2521"/>
    <w:rsid w:val="001E671E"/>
    <w:rsid w:val="00234280"/>
    <w:rsid w:val="0024708E"/>
    <w:rsid w:val="002F5A8A"/>
    <w:rsid w:val="003511C7"/>
    <w:rsid w:val="003672C7"/>
    <w:rsid w:val="00394467"/>
    <w:rsid w:val="003A4EBF"/>
    <w:rsid w:val="003D0057"/>
    <w:rsid w:val="003D04EF"/>
    <w:rsid w:val="00404976"/>
    <w:rsid w:val="00432D5C"/>
    <w:rsid w:val="0049206B"/>
    <w:rsid w:val="004C3966"/>
    <w:rsid w:val="004E1FF1"/>
    <w:rsid w:val="005168AD"/>
    <w:rsid w:val="00545D00"/>
    <w:rsid w:val="005534E7"/>
    <w:rsid w:val="00570D96"/>
    <w:rsid w:val="005826D1"/>
    <w:rsid w:val="005927D1"/>
    <w:rsid w:val="005B6346"/>
    <w:rsid w:val="005D2DE6"/>
    <w:rsid w:val="006809E4"/>
    <w:rsid w:val="006A468A"/>
    <w:rsid w:val="006D53D0"/>
    <w:rsid w:val="0072056E"/>
    <w:rsid w:val="007343FE"/>
    <w:rsid w:val="00784B2C"/>
    <w:rsid w:val="00786330"/>
    <w:rsid w:val="007D6DC3"/>
    <w:rsid w:val="007F0369"/>
    <w:rsid w:val="008001CB"/>
    <w:rsid w:val="00856DB8"/>
    <w:rsid w:val="00860FB6"/>
    <w:rsid w:val="008957A9"/>
    <w:rsid w:val="008E49BB"/>
    <w:rsid w:val="009071CC"/>
    <w:rsid w:val="00910729"/>
    <w:rsid w:val="00923037"/>
    <w:rsid w:val="009951AA"/>
    <w:rsid w:val="009A2202"/>
    <w:rsid w:val="009D6080"/>
    <w:rsid w:val="009E55A5"/>
    <w:rsid w:val="009E5660"/>
    <w:rsid w:val="00A01DA4"/>
    <w:rsid w:val="00A040FA"/>
    <w:rsid w:val="00A31FFD"/>
    <w:rsid w:val="00A95E12"/>
    <w:rsid w:val="00B53D83"/>
    <w:rsid w:val="00B83E32"/>
    <w:rsid w:val="00B913EC"/>
    <w:rsid w:val="00BD23A1"/>
    <w:rsid w:val="00BF2592"/>
    <w:rsid w:val="00C056AC"/>
    <w:rsid w:val="00C07C69"/>
    <w:rsid w:val="00C17733"/>
    <w:rsid w:val="00C2666B"/>
    <w:rsid w:val="00CC2A57"/>
    <w:rsid w:val="00D5187D"/>
    <w:rsid w:val="00D518C2"/>
    <w:rsid w:val="00D65C61"/>
    <w:rsid w:val="00D66278"/>
    <w:rsid w:val="00D66B19"/>
    <w:rsid w:val="00D82960"/>
    <w:rsid w:val="00DA21E9"/>
    <w:rsid w:val="00DB28F1"/>
    <w:rsid w:val="00DE779B"/>
    <w:rsid w:val="00E129F4"/>
    <w:rsid w:val="00E12F85"/>
    <w:rsid w:val="00E21561"/>
    <w:rsid w:val="00E46451"/>
    <w:rsid w:val="00E8655F"/>
    <w:rsid w:val="00E8774E"/>
    <w:rsid w:val="00E969D7"/>
    <w:rsid w:val="00EA59AA"/>
    <w:rsid w:val="00F17E68"/>
    <w:rsid w:val="00F222DD"/>
    <w:rsid w:val="00F94806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3881B4"/>
  <w15:docId w15:val="{81724F4B-DA94-48FC-B035-12799F00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A6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DE779B"/>
    <w:pPr>
      <w:keepNext/>
      <w:tabs>
        <w:tab w:val="right" w:pos="2600"/>
        <w:tab w:val="right" w:pos="4536"/>
        <w:tab w:val="left" w:pos="4962"/>
        <w:tab w:val="left" w:pos="6521"/>
        <w:tab w:val="right" w:pos="9360"/>
      </w:tabs>
      <w:spacing w:after="60"/>
      <w:ind w:right="-288"/>
      <w:jc w:val="both"/>
      <w:outlineLvl w:val="0"/>
    </w:pPr>
    <w:rPr>
      <w:b/>
      <w:kern w:val="28"/>
      <w:szCs w:val="22"/>
      <w:lang w:val="de-CH"/>
    </w:rPr>
  </w:style>
  <w:style w:type="paragraph" w:styleId="berschrift2">
    <w:name w:val="heading 2"/>
    <w:basedOn w:val="Standard"/>
    <w:next w:val="Standard"/>
    <w:autoRedefine/>
    <w:qFormat/>
    <w:rsid w:val="006D53D0"/>
    <w:pPr>
      <w:keepNext/>
      <w:keepLines/>
      <w:spacing w:after="60"/>
      <w:outlineLvl w:val="1"/>
    </w:pPr>
    <w:rPr>
      <w:b/>
    </w:rPr>
  </w:style>
  <w:style w:type="paragraph" w:styleId="berschrift7">
    <w:name w:val="heading 7"/>
    <w:basedOn w:val="Standard"/>
    <w:next w:val="Standard"/>
    <w:qFormat/>
    <w:rsid w:val="006D53D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117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17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17A6"/>
  </w:style>
  <w:style w:type="table" w:styleId="Tabellenraster">
    <w:name w:val="Table Grid"/>
    <w:basedOn w:val="NormaleTabelle"/>
    <w:rsid w:val="0011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83E32"/>
    <w:rPr>
      <w:color w:val="0000FF"/>
      <w:u w:val="single"/>
    </w:rPr>
  </w:style>
  <w:style w:type="paragraph" w:styleId="Sprechblasentext">
    <w:name w:val="Balloon Text"/>
    <w:basedOn w:val="Standard"/>
    <w:semiHidden/>
    <w:rsid w:val="001C2521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129F4"/>
    <w:rPr>
      <w:rFonts w:ascii="Tahoma" w:hAnsi="Tahoma"/>
      <w:sz w:val="20"/>
      <w:lang w:val="de-CH"/>
    </w:rPr>
  </w:style>
  <w:style w:type="character" w:customStyle="1" w:styleId="KopfzeileZchn">
    <w:name w:val="Kopfzeile Zchn"/>
    <w:basedOn w:val="Absatz-Standardschriftart"/>
    <w:link w:val="Kopfzeile"/>
    <w:rsid w:val="00D5187D"/>
    <w:rPr>
      <w:rFonts w:ascii="Arial" w:hAnsi="Arial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llg.%20Vorlage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Allg. Vorlage SHKSV.dot</Template>
  <TotalTime>0</TotalTime>
  <Pages>1</Pages>
  <Words>254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Uhwiesen, 25</vt:lpstr>
    </vt:vector>
  </TitlesOfParts>
  <Company>8225 Siblingen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Uhwiesen, 25</dc:title>
  <dc:creator>urs</dc:creator>
  <cp:lastModifiedBy>Christian Risch</cp:lastModifiedBy>
  <cp:revision>2</cp:revision>
  <cp:lastPrinted>2015-11-26T17:13:00Z</cp:lastPrinted>
  <dcterms:created xsi:type="dcterms:W3CDTF">2024-09-26T14:35:00Z</dcterms:created>
  <dcterms:modified xsi:type="dcterms:W3CDTF">2024-09-26T14:35:00Z</dcterms:modified>
</cp:coreProperties>
</file>