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4354" w14:textId="77777777" w:rsidR="006D53D0" w:rsidRPr="00D5187D" w:rsidRDefault="006D53D0" w:rsidP="006D53D0">
      <w:pPr>
        <w:jc w:val="both"/>
        <w:rPr>
          <w:i/>
          <w:sz w:val="18"/>
          <w:szCs w:val="18"/>
          <w:lang w:val="de-CH"/>
        </w:rPr>
      </w:pPr>
      <w:r w:rsidRPr="00D5187D">
        <w:rPr>
          <w:i/>
          <w:sz w:val="18"/>
          <w:szCs w:val="18"/>
          <w:lang w:val="de-CH"/>
        </w:rPr>
        <w:t>Gemäss Reglement Nr.</w:t>
      </w:r>
      <w:r w:rsidR="001635EF">
        <w:rPr>
          <w:i/>
          <w:sz w:val="18"/>
          <w:szCs w:val="18"/>
          <w:lang w:val="de-CH"/>
        </w:rPr>
        <w:t xml:space="preserve"> R - 71</w:t>
      </w:r>
      <w:r w:rsidRPr="00D5187D">
        <w:rPr>
          <w:i/>
          <w:sz w:val="18"/>
          <w:szCs w:val="18"/>
          <w:lang w:val="de-CH"/>
        </w:rPr>
        <w:t xml:space="preserve"> SHKSV werden die Kosten der Ehrenauszeichnung SHKSV je hälftig durch den SHKSV und den antragstellenden Verein/Verband getragen. Die Abgabebestimmungen richten sich ebenfalls nach diesem Reglement.</w:t>
      </w:r>
    </w:p>
    <w:p w14:paraId="49F9E3FA" w14:textId="77777777" w:rsidR="006D53D0" w:rsidRPr="005D2DE6" w:rsidRDefault="006D53D0" w:rsidP="00786330">
      <w:pPr>
        <w:jc w:val="both"/>
        <w:rPr>
          <w:szCs w:val="22"/>
          <w:lang w:val="de-CH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6"/>
        <w:gridCol w:w="4851"/>
      </w:tblGrid>
      <w:tr w:rsidR="006D53D0" w:rsidRPr="005D2DE6" w14:paraId="59F44FB9" w14:textId="77777777" w:rsidTr="00BD23A1">
        <w:trPr>
          <w:trHeight w:val="454"/>
        </w:trPr>
        <w:tc>
          <w:tcPr>
            <w:tcW w:w="4786" w:type="dxa"/>
            <w:vAlign w:val="center"/>
          </w:tcPr>
          <w:p w14:paraId="12ABCE68" w14:textId="77777777" w:rsidR="006D53D0" w:rsidRPr="005D2DE6" w:rsidRDefault="006D53D0" w:rsidP="00BD23A1">
            <w:pPr>
              <w:spacing w:before="40" w:after="40"/>
              <w:rPr>
                <w:b/>
                <w:lang w:val="de-CH"/>
              </w:rPr>
            </w:pPr>
            <w:r w:rsidRPr="005D2DE6">
              <w:rPr>
                <w:b/>
                <w:lang w:val="de-CH"/>
              </w:rPr>
              <w:t xml:space="preserve">Antragsteller: </w:t>
            </w:r>
            <w:r w:rsidRPr="005D2DE6">
              <w:rPr>
                <w:b/>
                <w:sz w:val="16"/>
                <w:lang w:val="de-CH"/>
              </w:rPr>
              <w:t>(Verein, Bezirk- oder Kantonalvorstand)</w:t>
            </w:r>
          </w:p>
        </w:tc>
        <w:tc>
          <w:tcPr>
            <w:tcW w:w="4851" w:type="dxa"/>
            <w:vAlign w:val="center"/>
          </w:tcPr>
          <w:p w14:paraId="641A246D" w14:textId="77777777" w:rsidR="006D53D0" w:rsidRPr="005D2DE6" w:rsidRDefault="006D53D0" w:rsidP="00BD23A1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</w:tbl>
    <w:p w14:paraId="0CA35C27" w14:textId="77777777" w:rsidR="006D53D0" w:rsidRPr="005D2DE6" w:rsidRDefault="006D53D0" w:rsidP="006D53D0">
      <w:pPr>
        <w:pStyle w:val="berschrift1"/>
        <w:rPr>
          <w:lang w:val="de-CH"/>
        </w:rPr>
      </w:pPr>
    </w:p>
    <w:p w14:paraId="721305E1" w14:textId="77777777" w:rsidR="006D53D0" w:rsidRPr="005D2DE6" w:rsidRDefault="006D53D0" w:rsidP="006D53D0">
      <w:pPr>
        <w:pStyle w:val="berschrift1"/>
        <w:rPr>
          <w:lang w:val="de-CH"/>
        </w:rPr>
      </w:pPr>
      <w:r w:rsidRPr="005D2DE6">
        <w:rPr>
          <w:lang w:val="de-CH"/>
        </w:rPr>
        <w:t>Personalien des Berechtigten: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4253"/>
        <w:gridCol w:w="1559"/>
        <w:gridCol w:w="1449"/>
      </w:tblGrid>
      <w:tr w:rsidR="006D53D0" w:rsidRPr="005D2DE6" w14:paraId="59D40CFB" w14:textId="77777777" w:rsidTr="00BD23A1">
        <w:trPr>
          <w:trHeight w:val="397"/>
        </w:trPr>
        <w:tc>
          <w:tcPr>
            <w:tcW w:w="2376" w:type="dxa"/>
          </w:tcPr>
          <w:p w14:paraId="5ED56E0A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Name und Vorname</w:t>
            </w:r>
          </w:p>
        </w:tc>
        <w:tc>
          <w:tcPr>
            <w:tcW w:w="4253" w:type="dxa"/>
          </w:tcPr>
          <w:p w14:paraId="3CEB65A7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3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2DA7805A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Geb. Datum</w:t>
            </w:r>
          </w:p>
        </w:tc>
        <w:tc>
          <w:tcPr>
            <w:tcW w:w="1449" w:type="dxa"/>
          </w:tcPr>
          <w:p w14:paraId="0DF3B784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1"/>
            <w:r w:rsidRPr="005D2DE6">
              <w:rPr>
                <w:lang w:val="de-CH"/>
              </w:rPr>
              <w:t>.</w:t>
            </w: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r w:rsidRPr="005D2DE6">
              <w:rPr>
                <w:lang w:val="de-CH"/>
              </w:rPr>
              <w:t>.</w:t>
            </w: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553B48C8" w14:textId="77777777" w:rsidTr="00BD23A1">
        <w:trPr>
          <w:trHeight w:val="397"/>
        </w:trPr>
        <w:tc>
          <w:tcPr>
            <w:tcW w:w="2376" w:type="dxa"/>
          </w:tcPr>
          <w:p w14:paraId="3702E4B5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Wohnadresse</w:t>
            </w:r>
          </w:p>
        </w:tc>
        <w:tc>
          <w:tcPr>
            <w:tcW w:w="7261" w:type="dxa"/>
            <w:gridSpan w:val="3"/>
          </w:tcPr>
          <w:p w14:paraId="050CC056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2"/>
          </w:p>
        </w:tc>
      </w:tr>
      <w:tr w:rsidR="006D53D0" w:rsidRPr="005D2DE6" w14:paraId="104B677C" w14:textId="77777777" w:rsidTr="00BD23A1">
        <w:trPr>
          <w:trHeight w:val="397"/>
        </w:trPr>
        <w:tc>
          <w:tcPr>
            <w:tcW w:w="2376" w:type="dxa"/>
          </w:tcPr>
          <w:p w14:paraId="5E63FA92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PLZ und Wohnort</w:t>
            </w:r>
          </w:p>
        </w:tc>
        <w:tc>
          <w:tcPr>
            <w:tcW w:w="7261" w:type="dxa"/>
            <w:gridSpan w:val="3"/>
          </w:tcPr>
          <w:p w14:paraId="3C908BAE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</w:tbl>
    <w:p w14:paraId="37CDA849" w14:textId="77777777" w:rsidR="006D53D0" w:rsidRPr="005D2DE6" w:rsidRDefault="006D53D0" w:rsidP="006D53D0">
      <w:pPr>
        <w:pStyle w:val="berschrift1"/>
        <w:rPr>
          <w:b w:val="0"/>
          <w:lang w:val="de-CH"/>
        </w:rPr>
      </w:pPr>
    </w:p>
    <w:p w14:paraId="67BDC0C0" w14:textId="77777777" w:rsidR="006D53D0" w:rsidRPr="005D2DE6" w:rsidRDefault="006D53D0" w:rsidP="00D65C61">
      <w:pPr>
        <w:pStyle w:val="berschrift1"/>
        <w:tabs>
          <w:tab w:val="clear" w:pos="9214"/>
          <w:tab w:val="right" w:pos="9360"/>
        </w:tabs>
        <w:ind w:right="-288"/>
        <w:rPr>
          <w:b w:val="0"/>
          <w:lang w:val="de-CH"/>
        </w:rPr>
      </w:pPr>
      <w:r w:rsidRPr="005D2DE6">
        <w:rPr>
          <w:b w:val="0"/>
          <w:lang w:val="de-CH"/>
        </w:rPr>
        <w:t>Tätigkeiten im Vorstand in verantwortungsvoller Stelle, während mind. 12 resp. 20 voller Jahre.</w:t>
      </w:r>
    </w:p>
    <w:p w14:paraId="7598637B" w14:textId="77777777" w:rsidR="006D53D0" w:rsidRPr="005D2DE6" w:rsidRDefault="006D53D0" w:rsidP="006D53D0">
      <w:pPr>
        <w:rPr>
          <w:lang w:val="de-CH"/>
        </w:rPr>
      </w:pPr>
    </w:p>
    <w:p w14:paraId="722D6ECD" w14:textId="77777777" w:rsidR="006D53D0" w:rsidRPr="005D2DE6" w:rsidRDefault="006D53D0" w:rsidP="006D53D0">
      <w:pPr>
        <w:pStyle w:val="berschrift2"/>
        <w:rPr>
          <w:lang w:val="de-CH"/>
        </w:rPr>
      </w:pPr>
      <w:r w:rsidRPr="005D2DE6">
        <w:rPr>
          <w:lang w:val="de-CH"/>
        </w:rPr>
        <w:t>In antragstellendem Verein (entsprechende Funktion ankreuzen):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2"/>
        <w:gridCol w:w="99"/>
        <w:gridCol w:w="543"/>
        <w:gridCol w:w="198"/>
        <w:gridCol w:w="444"/>
        <w:gridCol w:w="297"/>
        <w:gridCol w:w="153"/>
        <w:gridCol w:w="192"/>
        <w:gridCol w:w="375"/>
        <w:gridCol w:w="21"/>
        <w:gridCol w:w="246"/>
        <w:gridCol w:w="495"/>
        <w:gridCol w:w="147"/>
        <w:gridCol w:w="594"/>
        <w:gridCol w:w="48"/>
        <w:gridCol w:w="434"/>
        <w:gridCol w:w="208"/>
        <w:gridCol w:w="51"/>
        <w:gridCol w:w="166"/>
        <w:gridCol w:w="426"/>
        <w:gridCol w:w="141"/>
        <w:gridCol w:w="8"/>
        <w:gridCol w:w="494"/>
        <w:gridCol w:w="247"/>
        <w:gridCol w:w="396"/>
        <w:gridCol w:w="346"/>
        <w:gridCol w:w="297"/>
        <w:gridCol w:w="445"/>
        <w:gridCol w:w="198"/>
        <w:gridCol w:w="546"/>
        <w:gridCol w:w="97"/>
        <w:gridCol w:w="645"/>
      </w:tblGrid>
      <w:tr w:rsidR="006D53D0" w:rsidRPr="005D2DE6" w14:paraId="2973BB18" w14:textId="77777777" w:rsidTr="00BD23A1">
        <w:trPr>
          <w:trHeight w:val="373"/>
        </w:trPr>
        <w:tc>
          <w:tcPr>
            <w:tcW w:w="2376" w:type="dxa"/>
            <w:gridSpan w:val="7"/>
          </w:tcPr>
          <w:p w14:paraId="540097E5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Präsident</w:t>
            </w:r>
          </w:p>
        </w:tc>
        <w:tc>
          <w:tcPr>
            <w:tcW w:w="567" w:type="dxa"/>
            <w:gridSpan w:val="2"/>
          </w:tcPr>
          <w:p w14:paraId="35D01BE9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  <w:bookmarkEnd w:id="3"/>
          </w:p>
        </w:tc>
        <w:tc>
          <w:tcPr>
            <w:tcW w:w="2410" w:type="dxa"/>
            <w:gridSpan w:val="10"/>
          </w:tcPr>
          <w:p w14:paraId="0BCB8CD2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Hauptkassier</w:t>
            </w:r>
          </w:p>
        </w:tc>
        <w:tc>
          <w:tcPr>
            <w:tcW w:w="567" w:type="dxa"/>
            <w:gridSpan w:val="2"/>
          </w:tcPr>
          <w:p w14:paraId="1AE5F93B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977" w:type="dxa"/>
            <w:gridSpan w:val="9"/>
          </w:tcPr>
          <w:p w14:paraId="039714F8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1. Schützenmeister</w:t>
            </w:r>
          </w:p>
        </w:tc>
        <w:tc>
          <w:tcPr>
            <w:tcW w:w="740" w:type="dxa"/>
            <w:gridSpan w:val="2"/>
          </w:tcPr>
          <w:p w14:paraId="560C1AFA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41D4F2E8" w14:textId="77777777" w:rsidTr="00BD23A1">
        <w:trPr>
          <w:trHeight w:val="373"/>
        </w:trPr>
        <w:tc>
          <w:tcPr>
            <w:tcW w:w="2376" w:type="dxa"/>
            <w:gridSpan w:val="7"/>
          </w:tcPr>
          <w:p w14:paraId="57DD4C21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(Schiess-)Aktuar</w:t>
            </w:r>
          </w:p>
        </w:tc>
        <w:tc>
          <w:tcPr>
            <w:tcW w:w="567" w:type="dxa"/>
            <w:gridSpan w:val="2"/>
          </w:tcPr>
          <w:p w14:paraId="5FBE619B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410" w:type="dxa"/>
            <w:gridSpan w:val="10"/>
          </w:tcPr>
          <w:p w14:paraId="25B36C6C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Trainer aller Stufen</w:t>
            </w:r>
          </w:p>
        </w:tc>
        <w:tc>
          <w:tcPr>
            <w:tcW w:w="567" w:type="dxa"/>
            <w:gridSpan w:val="2"/>
          </w:tcPr>
          <w:p w14:paraId="6F534166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977" w:type="dxa"/>
            <w:gridSpan w:val="9"/>
          </w:tcPr>
          <w:p w14:paraId="6800E1E9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Ausbildungsverantwortlicher</w:t>
            </w:r>
          </w:p>
        </w:tc>
        <w:tc>
          <w:tcPr>
            <w:tcW w:w="740" w:type="dxa"/>
            <w:gridSpan w:val="2"/>
          </w:tcPr>
          <w:p w14:paraId="04E78B3A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01D05D63" w14:textId="77777777" w:rsidTr="00BD23A1">
        <w:trPr>
          <w:trHeight w:val="373"/>
        </w:trPr>
        <w:tc>
          <w:tcPr>
            <w:tcW w:w="9637" w:type="dxa"/>
            <w:gridSpan w:val="32"/>
          </w:tcPr>
          <w:p w14:paraId="21778906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i/>
                <w:lang w:val="de-CH"/>
              </w:rPr>
              <w:t>Geleistete Funktionsjahre</w:t>
            </w:r>
            <w:r w:rsidRPr="005D2DE6">
              <w:rPr>
                <w:lang w:val="de-CH"/>
              </w:rPr>
              <w:t xml:space="preserve"> (Jahrzahl einzeln und vollständig eintragen):</w:t>
            </w:r>
          </w:p>
        </w:tc>
      </w:tr>
      <w:tr w:rsidR="006D53D0" w:rsidRPr="005D2DE6" w14:paraId="3222032E" w14:textId="77777777" w:rsidTr="00BD23A1">
        <w:trPr>
          <w:trHeight w:val="373"/>
        </w:trPr>
        <w:tc>
          <w:tcPr>
            <w:tcW w:w="642" w:type="dxa"/>
          </w:tcPr>
          <w:p w14:paraId="319B46E7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2CFBDEA5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55991870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3"/>
          </w:tcPr>
          <w:p w14:paraId="6D4B58E0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3"/>
          </w:tcPr>
          <w:p w14:paraId="7E9D818E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7B803246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001593DB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56D5E5BD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  <w:gridSpan w:val="3"/>
          </w:tcPr>
          <w:p w14:paraId="66DB71CE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  <w:gridSpan w:val="3"/>
          </w:tcPr>
          <w:p w14:paraId="0BA9D3C4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  <w:gridSpan w:val="2"/>
          </w:tcPr>
          <w:p w14:paraId="0D2DB736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  <w:gridSpan w:val="2"/>
          </w:tcPr>
          <w:p w14:paraId="2DDA3E27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  <w:gridSpan w:val="2"/>
          </w:tcPr>
          <w:p w14:paraId="288F261A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  <w:gridSpan w:val="2"/>
          </w:tcPr>
          <w:p w14:paraId="16B5754F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3" w:type="dxa"/>
          </w:tcPr>
          <w:p w14:paraId="4A622493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</w:tr>
      <w:tr w:rsidR="006D53D0" w:rsidRPr="005D2DE6" w14:paraId="66AFF807" w14:textId="77777777" w:rsidTr="00BD23A1">
        <w:trPr>
          <w:gridAfter w:val="21"/>
          <w:wAfter w:w="6427" w:type="dxa"/>
          <w:trHeight w:val="373"/>
        </w:trPr>
        <w:tc>
          <w:tcPr>
            <w:tcW w:w="642" w:type="dxa"/>
          </w:tcPr>
          <w:p w14:paraId="5DE0C524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12F7D038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2"/>
          </w:tcPr>
          <w:p w14:paraId="47FBBB87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3"/>
          </w:tcPr>
          <w:p w14:paraId="1F55F2F3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  <w:tc>
          <w:tcPr>
            <w:tcW w:w="642" w:type="dxa"/>
            <w:gridSpan w:val="3"/>
          </w:tcPr>
          <w:p w14:paraId="3F562400" w14:textId="77777777" w:rsidR="006D53D0" w:rsidRPr="005D2DE6" w:rsidRDefault="006D53D0" w:rsidP="00910729">
            <w:pPr>
              <w:spacing w:before="60" w:after="60"/>
              <w:rPr>
                <w:sz w:val="18"/>
                <w:lang w:val="de-CH"/>
              </w:rPr>
            </w:pPr>
            <w:r w:rsidRPr="005D2DE6">
              <w:rPr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sz w:val="18"/>
                <w:lang w:val="de-CH"/>
              </w:rPr>
              <w:instrText xml:space="preserve"> FORMTEXT </w:instrText>
            </w:r>
            <w:r w:rsidRPr="005D2DE6">
              <w:rPr>
                <w:sz w:val="18"/>
                <w:lang w:val="de-CH"/>
              </w:rPr>
            </w:r>
            <w:r w:rsidRPr="005D2DE6">
              <w:rPr>
                <w:sz w:val="18"/>
                <w:lang w:val="de-CH"/>
              </w:rPr>
              <w:fldChar w:fldCharType="separate"/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="00D66B19">
              <w:rPr>
                <w:noProof/>
                <w:sz w:val="18"/>
                <w:lang w:val="de-CH"/>
              </w:rPr>
              <w:t> </w:t>
            </w:r>
            <w:r w:rsidRPr="005D2DE6">
              <w:rPr>
                <w:sz w:val="18"/>
                <w:lang w:val="de-CH"/>
              </w:rPr>
              <w:fldChar w:fldCharType="end"/>
            </w:r>
          </w:p>
        </w:tc>
      </w:tr>
      <w:tr w:rsidR="006D53D0" w:rsidRPr="005D2DE6" w14:paraId="262C7461" w14:textId="77777777" w:rsidTr="00BD23A1">
        <w:trPr>
          <w:trHeight w:val="373"/>
        </w:trPr>
        <w:tc>
          <w:tcPr>
            <w:tcW w:w="4928" w:type="dxa"/>
            <w:gridSpan w:val="16"/>
          </w:tcPr>
          <w:p w14:paraId="07CB1131" w14:textId="77777777" w:rsidR="006D53D0" w:rsidRPr="005D2DE6" w:rsidRDefault="006D53D0" w:rsidP="00910729">
            <w:pPr>
              <w:spacing w:before="40" w:after="40"/>
              <w:rPr>
                <w:b/>
                <w:lang w:val="de-CH"/>
              </w:rPr>
            </w:pPr>
            <w:r w:rsidRPr="005D2DE6">
              <w:rPr>
                <w:b/>
                <w:lang w:val="de-CH"/>
              </w:rPr>
              <w:t>In anderem Verein:</w:t>
            </w:r>
          </w:p>
        </w:tc>
        <w:tc>
          <w:tcPr>
            <w:tcW w:w="4709" w:type="dxa"/>
            <w:gridSpan w:val="16"/>
          </w:tcPr>
          <w:p w14:paraId="145F46D1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357E35DB" w14:textId="77777777" w:rsidTr="00BD23A1">
        <w:trPr>
          <w:trHeight w:val="373"/>
        </w:trPr>
        <w:tc>
          <w:tcPr>
            <w:tcW w:w="2376" w:type="dxa"/>
            <w:gridSpan w:val="7"/>
          </w:tcPr>
          <w:p w14:paraId="12796669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Präsident</w:t>
            </w:r>
          </w:p>
        </w:tc>
        <w:tc>
          <w:tcPr>
            <w:tcW w:w="567" w:type="dxa"/>
            <w:gridSpan w:val="2"/>
          </w:tcPr>
          <w:p w14:paraId="565A9453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410" w:type="dxa"/>
            <w:gridSpan w:val="10"/>
          </w:tcPr>
          <w:p w14:paraId="6BF9073F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Hauptkassier</w:t>
            </w:r>
          </w:p>
        </w:tc>
        <w:tc>
          <w:tcPr>
            <w:tcW w:w="567" w:type="dxa"/>
            <w:gridSpan w:val="2"/>
          </w:tcPr>
          <w:p w14:paraId="4B97E696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977" w:type="dxa"/>
            <w:gridSpan w:val="9"/>
          </w:tcPr>
          <w:p w14:paraId="1D75D525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1. Schützenmeister</w:t>
            </w:r>
          </w:p>
        </w:tc>
        <w:tc>
          <w:tcPr>
            <w:tcW w:w="740" w:type="dxa"/>
            <w:gridSpan w:val="2"/>
          </w:tcPr>
          <w:p w14:paraId="4C7EBF50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54F35CE9" w14:textId="77777777" w:rsidTr="00BD23A1">
        <w:trPr>
          <w:trHeight w:val="373"/>
        </w:trPr>
        <w:tc>
          <w:tcPr>
            <w:tcW w:w="2376" w:type="dxa"/>
            <w:gridSpan w:val="7"/>
          </w:tcPr>
          <w:p w14:paraId="45E4EB93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(Schiess-)Aktuar</w:t>
            </w:r>
          </w:p>
        </w:tc>
        <w:tc>
          <w:tcPr>
            <w:tcW w:w="567" w:type="dxa"/>
            <w:gridSpan w:val="2"/>
          </w:tcPr>
          <w:p w14:paraId="7A2E3825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410" w:type="dxa"/>
            <w:gridSpan w:val="10"/>
          </w:tcPr>
          <w:p w14:paraId="5A2CEA29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Trainer aller Stufen</w:t>
            </w:r>
          </w:p>
        </w:tc>
        <w:tc>
          <w:tcPr>
            <w:tcW w:w="567" w:type="dxa"/>
            <w:gridSpan w:val="2"/>
          </w:tcPr>
          <w:p w14:paraId="08201784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2977" w:type="dxa"/>
            <w:gridSpan w:val="9"/>
          </w:tcPr>
          <w:p w14:paraId="5232D6A7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Ausbildungsverantwortlicher</w:t>
            </w:r>
          </w:p>
        </w:tc>
        <w:tc>
          <w:tcPr>
            <w:tcW w:w="740" w:type="dxa"/>
            <w:gridSpan w:val="2"/>
          </w:tcPr>
          <w:p w14:paraId="0361AB40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DE6">
              <w:rPr>
                <w:lang w:val="de-CH"/>
              </w:rPr>
              <w:instrText xml:space="preserve"> FORMCHECKBOX </w:instrText>
            </w:r>
            <w:r w:rsidR="00FC14A6">
              <w:rPr>
                <w:lang w:val="de-CH"/>
              </w:rPr>
            </w:r>
            <w:r w:rsidR="00FC14A6">
              <w:rPr>
                <w:lang w:val="de-CH"/>
              </w:rPr>
              <w:fldChar w:fldCharType="separate"/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18BE269D" w14:textId="77777777" w:rsidTr="00BD23A1">
        <w:trPr>
          <w:trHeight w:val="373"/>
        </w:trPr>
        <w:tc>
          <w:tcPr>
            <w:tcW w:w="9637" w:type="dxa"/>
            <w:gridSpan w:val="32"/>
          </w:tcPr>
          <w:p w14:paraId="17404C5C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i/>
                <w:lang w:val="de-CH"/>
              </w:rPr>
              <w:t>Geleistete Funktionsjahre</w:t>
            </w:r>
            <w:r w:rsidRPr="005D2DE6">
              <w:rPr>
                <w:lang w:val="de-CH"/>
              </w:rPr>
              <w:t xml:space="preserve"> (Jahrzahl einzeln und vollständig eintragen):</w:t>
            </w:r>
          </w:p>
        </w:tc>
      </w:tr>
      <w:tr w:rsidR="006D53D0" w:rsidRPr="005D2DE6" w14:paraId="5F7A77ED" w14:textId="77777777" w:rsidTr="00BD23A1">
        <w:trPr>
          <w:trHeight w:val="373"/>
        </w:trPr>
        <w:tc>
          <w:tcPr>
            <w:tcW w:w="741" w:type="dxa"/>
            <w:gridSpan w:val="2"/>
          </w:tcPr>
          <w:p w14:paraId="51DC098F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2"/>
          </w:tcPr>
          <w:p w14:paraId="01679975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2"/>
          </w:tcPr>
          <w:p w14:paraId="7E76BD32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4"/>
          </w:tcPr>
          <w:p w14:paraId="2C452100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2"/>
          </w:tcPr>
          <w:p w14:paraId="730FC959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2"/>
          </w:tcPr>
          <w:p w14:paraId="3FAC5F0E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4"/>
          </w:tcPr>
          <w:p w14:paraId="52C78283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4"/>
          </w:tcPr>
          <w:p w14:paraId="4AE6C10B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1" w:type="dxa"/>
            <w:gridSpan w:val="2"/>
          </w:tcPr>
          <w:p w14:paraId="11889A97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2" w:type="dxa"/>
            <w:gridSpan w:val="2"/>
          </w:tcPr>
          <w:p w14:paraId="409F534B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2" w:type="dxa"/>
            <w:gridSpan w:val="2"/>
          </w:tcPr>
          <w:p w14:paraId="3B4B462E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2" w:type="dxa"/>
            <w:gridSpan w:val="2"/>
          </w:tcPr>
          <w:p w14:paraId="51D015B2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  <w:tc>
          <w:tcPr>
            <w:tcW w:w="742" w:type="dxa"/>
            <w:gridSpan w:val="2"/>
          </w:tcPr>
          <w:p w14:paraId="36DD3657" w14:textId="77777777" w:rsidR="006D53D0" w:rsidRPr="005D2DE6" w:rsidRDefault="006D53D0" w:rsidP="00910729">
            <w:pPr>
              <w:spacing w:before="60" w:after="6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="00D66B1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6D53D0" w:rsidRPr="005D2DE6" w14:paraId="4ECD093A" w14:textId="77777777" w:rsidTr="00BD23A1">
        <w:trPr>
          <w:trHeight w:val="373"/>
        </w:trPr>
        <w:tc>
          <w:tcPr>
            <w:tcW w:w="4928" w:type="dxa"/>
            <w:gridSpan w:val="16"/>
            <w:vAlign w:val="center"/>
          </w:tcPr>
          <w:p w14:paraId="7857B482" w14:textId="77777777" w:rsidR="006D53D0" w:rsidRPr="005D2DE6" w:rsidRDefault="006D53D0" w:rsidP="00BD23A1">
            <w:pPr>
              <w:spacing w:before="40" w:after="40"/>
              <w:rPr>
                <w:b/>
                <w:lang w:val="de-CH"/>
              </w:rPr>
            </w:pPr>
            <w:r w:rsidRPr="005D2DE6">
              <w:rPr>
                <w:b/>
                <w:lang w:val="de-CH"/>
              </w:rPr>
              <w:t>Total Jahre</w:t>
            </w:r>
          </w:p>
        </w:tc>
        <w:tc>
          <w:tcPr>
            <w:tcW w:w="4709" w:type="dxa"/>
            <w:gridSpan w:val="16"/>
            <w:vAlign w:val="center"/>
          </w:tcPr>
          <w:p w14:paraId="57B4D144" w14:textId="77777777" w:rsidR="006D53D0" w:rsidRPr="005D2DE6" w:rsidRDefault="006D53D0" w:rsidP="00BD23A1">
            <w:pPr>
              <w:spacing w:before="40" w:after="40"/>
              <w:rPr>
                <w:u w:val="double"/>
                <w:lang w:val="de-CH"/>
              </w:rPr>
            </w:pPr>
            <w:r w:rsidRPr="005D2DE6">
              <w:rPr>
                <w:u w:val="doub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2DE6">
              <w:rPr>
                <w:u w:val="double"/>
                <w:lang w:val="de-CH"/>
              </w:rPr>
              <w:instrText xml:space="preserve"> FORMTEXT </w:instrText>
            </w:r>
            <w:r w:rsidRPr="005D2DE6">
              <w:rPr>
                <w:u w:val="double"/>
                <w:lang w:val="de-CH"/>
              </w:rPr>
            </w:r>
            <w:r w:rsidRPr="005D2DE6">
              <w:rPr>
                <w:u w:val="double"/>
                <w:lang w:val="de-CH"/>
              </w:rPr>
              <w:fldChar w:fldCharType="separate"/>
            </w:r>
            <w:r w:rsidR="00D66B19">
              <w:rPr>
                <w:noProof/>
                <w:u w:val="double"/>
                <w:lang w:val="de-CH"/>
              </w:rPr>
              <w:t> </w:t>
            </w:r>
            <w:r w:rsidR="00D66B19">
              <w:rPr>
                <w:noProof/>
                <w:u w:val="double"/>
                <w:lang w:val="de-CH"/>
              </w:rPr>
              <w:t> </w:t>
            </w:r>
            <w:r w:rsidR="00D66B19">
              <w:rPr>
                <w:noProof/>
                <w:u w:val="double"/>
                <w:lang w:val="de-CH"/>
              </w:rPr>
              <w:t> </w:t>
            </w:r>
            <w:r w:rsidR="00D66B19">
              <w:rPr>
                <w:noProof/>
                <w:u w:val="double"/>
                <w:lang w:val="de-CH"/>
              </w:rPr>
              <w:t> </w:t>
            </w:r>
            <w:r w:rsidR="00D66B19">
              <w:rPr>
                <w:noProof/>
                <w:u w:val="double"/>
                <w:lang w:val="de-CH"/>
              </w:rPr>
              <w:t> </w:t>
            </w:r>
            <w:r w:rsidRPr="005D2DE6">
              <w:rPr>
                <w:u w:val="double"/>
                <w:lang w:val="de-CH"/>
              </w:rPr>
              <w:fldChar w:fldCharType="end"/>
            </w:r>
          </w:p>
        </w:tc>
      </w:tr>
    </w:tbl>
    <w:p w14:paraId="2AE7C2A6" w14:textId="77777777" w:rsidR="006D53D0" w:rsidRPr="005D2DE6" w:rsidRDefault="006D53D0" w:rsidP="006D53D0">
      <w:pPr>
        <w:pStyle w:val="berschrift1"/>
        <w:rPr>
          <w:lang w:val="de-CH"/>
        </w:rPr>
      </w:pPr>
    </w:p>
    <w:p w14:paraId="18232636" w14:textId="77777777" w:rsidR="006D53D0" w:rsidRPr="005D2DE6" w:rsidRDefault="006D53D0" w:rsidP="006D53D0">
      <w:pPr>
        <w:pStyle w:val="berschrift1"/>
        <w:jc w:val="left"/>
        <w:rPr>
          <w:rFonts w:cs="Arial"/>
          <w:lang w:val="de-CH"/>
        </w:rPr>
      </w:pPr>
      <w:r w:rsidRPr="005D2DE6">
        <w:rPr>
          <w:lang w:val="de-CH"/>
        </w:rPr>
        <w:t>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5764"/>
      </w:tblGrid>
      <w:tr w:rsidR="006D53D0" w:rsidRPr="0024708E" w14:paraId="20A6E29C" w14:textId="77777777" w:rsidTr="00BD23A1">
        <w:trPr>
          <w:trHeight w:val="493"/>
        </w:trPr>
        <w:tc>
          <w:tcPr>
            <w:tcW w:w="3348" w:type="dxa"/>
          </w:tcPr>
          <w:p w14:paraId="177D992C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Verein oder Bezirksverband</w:t>
            </w:r>
          </w:p>
        </w:tc>
        <w:tc>
          <w:tcPr>
            <w:tcW w:w="5864" w:type="dxa"/>
          </w:tcPr>
          <w:p w14:paraId="4869DF43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4"/>
          </w:p>
        </w:tc>
      </w:tr>
      <w:tr w:rsidR="006D53D0" w:rsidRPr="0024708E" w14:paraId="47C69321" w14:textId="77777777" w:rsidTr="00BD23A1">
        <w:trPr>
          <w:trHeight w:val="493"/>
        </w:trPr>
        <w:tc>
          <w:tcPr>
            <w:tcW w:w="3348" w:type="dxa"/>
          </w:tcPr>
          <w:p w14:paraId="3D504946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Ort, Datum</w:t>
            </w:r>
          </w:p>
        </w:tc>
        <w:tc>
          <w:tcPr>
            <w:tcW w:w="5864" w:type="dxa"/>
          </w:tcPr>
          <w:p w14:paraId="4C17CAA9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5"/>
          </w:p>
        </w:tc>
      </w:tr>
      <w:tr w:rsidR="006D53D0" w:rsidRPr="0024708E" w14:paraId="66E93250" w14:textId="77777777" w:rsidTr="00BD23A1">
        <w:trPr>
          <w:trHeight w:val="493"/>
        </w:trPr>
        <w:tc>
          <w:tcPr>
            <w:tcW w:w="3348" w:type="dxa"/>
          </w:tcPr>
          <w:p w14:paraId="28073BBF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Unterschrift Präsident:</w:t>
            </w:r>
          </w:p>
        </w:tc>
        <w:tc>
          <w:tcPr>
            <w:tcW w:w="5864" w:type="dxa"/>
          </w:tcPr>
          <w:p w14:paraId="388BD14C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6"/>
          </w:p>
        </w:tc>
      </w:tr>
      <w:tr w:rsidR="006D53D0" w:rsidRPr="0024708E" w14:paraId="3CFACD23" w14:textId="77777777" w:rsidTr="00BD23A1">
        <w:trPr>
          <w:trHeight w:val="493"/>
        </w:trPr>
        <w:tc>
          <w:tcPr>
            <w:tcW w:w="3348" w:type="dxa"/>
          </w:tcPr>
          <w:p w14:paraId="1B3C21DF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Unterschrift Sekretär/Aktuar:</w:t>
            </w:r>
          </w:p>
        </w:tc>
        <w:tc>
          <w:tcPr>
            <w:tcW w:w="5864" w:type="dxa"/>
          </w:tcPr>
          <w:p w14:paraId="6CEC36AF" w14:textId="77777777" w:rsidR="006D53D0" w:rsidRPr="0024708E" w:rsidRDefault="006D53D0" w:rsidP="0024708E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="00D66B19" w:rsidRPr="0024708E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7"/>
          </w:p>
        </w:tc>
      </w:tr>
    </w:tbl>
    <w:p w14:paraId="7C9C9167" w14:textId="77777777" w:rsidR="006D53D0" w:rsidRPr="005D2DE6" w:rsidRDefault="006D53D0" w:rsidP="006D53D0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D53D0" w:rsidRPr="0024708E" w14:paraId="20EA77A8" w14:textId="77777777" w:rsidTr="0024708E">
        <w:tc>
          <w:tcPr>
            <w:tcW w:w="9212" w:type="dxa"/>
          </w:tcPr>
          <w:p w14:paraId="1D830685" w14:textId="77777777" w:rsidR="006D53D0" w:rsidRPr="0024708E" w:rsidRDefault="006D53D0" w:rsidP="0024708E">
            <w:pPr>
              <w:spacing w:before="40" w:after="40"/>
              <w:rPr>
                <w:b/>
                <w:sz w:val="12"/>
                <w:szCs w:val="12"/>
                <w:lang w:val="de-CH"/>
              </w:rPr>
            </w:pPr>
          </w:p>
          <w:p w14:paraId="469DD796" w14:textId="77777777" w:rsidR="006D53D0" w:rsidRPr="0024708E" w:rsidRDefault="006D53D0" w:rsidP="0024708E">
            <w:pPr>
              <w:spacing w:before="40" w:after="40"/>
              <w:rPr>
                <w:szCs w:val="22"/>
                <w:lang w:val="de-CH"/>
              </w:rPr>
            </w:pPr>
            <w:r w:rsidRPr="0024708E">
              <w:rPr>
                <w:b/>
                <w:szCs w:val="22"/>
                <w:lang w:val="de-CH"/>
              </w:rPr>
              <w:t xml:space="preserve">Termin: </w:t>
            </w:r>
            <w:r w:rsidRPr="0024708E">
              <w:rPr>
                <w:szCs w:val="22"/>
                <w:lang w:val="de-CH"/>
              </w:rPr>
              <w:t xml:space="preserve">Der Antrag ist bis am </w:t>
            </w:r>
            <w:r w:rsidR="00860FB6" w:rsidRPr="0024708E">
              <w:rPr>
                <w:b/>
                <w:szCs w:val="22"/>
                <w:lang w:val="de-CH"/>
              </w:rPr>
              <w:t>30.09</w:t>
            </w:r>
            <w:r w:rsidRPr="0024708E">
              <w:rPr>
                <w:b/>
                <w:szCs w:val="22"/>
                <w:lang w:val="de-CH"/>
              </w:rPr>
              <w:t>.</w:t>
            </w:r>
            <w:r w:rsidRPr="0024708E">
              <w:rPr>
                <w:szCs w:val="22"/>
                <w:lang w:val="de-CH"/>
              </w:rPr>
              <w:t xml:space="preserve"> einzureichen an:</w:t>
            </w:r>
          </w:p>
          <w:p w14:paraId="737F89C9" w14:textId="6C1DD6AA" w:rsidR="008C7C93" w:rsidRPr="008C7C93" w:rsidRDefault="008C7C93" w:rsidP="008C7C93">
            <w:pPr>
              <w:rPr>
                <w:i/>
                <w:iCs/>
                <w:szCs w:val="22"/>
              </w:rPr>
            </w:pPr>
            <w:r w:rsidRPr="008C7C93">
              <w:rPr>
                <w:i/>
                <w:iCs/>
                <w:szCs w:val="22"/>
              </w:rPr>
              <w:t xml:space="preserve">Matthias Stutz, RL Auszeichnungen SHKSV, </w:t>
            </w:r>
            <w:r w:rsidR="00DA26CF" w:rsidRPr="00DA26CF">
              <w:rPr>
                <w:i/>
                <w:iCs/>
                <w:szCs w:val="22"/>
              </w:rPr>
              <w:t>Grabenstr. 33, 8225 Siblingen</w:t>
            </w:r>
          </w:p>
          <w:p w14:paraId="163596E4" w14:textId="79F54B8C" w:rsidR="006D53D0" w:rsidRPr="0024708E" w:rsidRDefault="008C7C93" w:rsidP="008C7C93">
            <w:pPr>
              <w:rPr>
                <w:sz w:val="12"/>
                <w:szCs w:val="12"/>
                <w:lang w:val="de-CH"/>
              </w:rPr>
            </w:pPr>
            <w:r w:rsidRPr="008C7C93">
              <w:rPr>
                <w:i/>
                <w:iCs/>
                <w:szCs w:val="22"/>
              </w:rPr>
              <w:t>matthias@wanner-wasser.ch</w:t>
            </w:r>
            <w:r>
              <w:rPr>
                <w:i/>
                <w:iCs/>
                <w:szCs w:val="22"/>
              </w:rPr>
              <w:br/>
            </w:r>
          </w:p>
        </w:tc>
      </w:tr>
      <w:tr w:rsidR="00C056AC" w:rsidRPr="0024708E" w14:paraId="52939635" w14:textId="77777777" w:rsidTr="00BD23A1">
        <w:trPr>
          <w:trHeight w:val="454"/>
        </w:trPr>
        <w:tc>
          <w:tcPr>
            <w:tcW w:w="9212" w:type="dxa"/>
            <w:vAlign w:val="center"/>
          </w:tcPr>
          <w:p w14:paraId="5DFD1ECD" w14:textId="7A25ACC5" w:rsidR="00DF06DD" w:rsidRPr="00DF06DD" w:rsidRDefault="00C056AC" w:rsidP="00DF06DD">
            <w:pPr>
              <w:tabs>
                <w:tab w:val="left" w:pos="1800"/>
                <w:tab w:val="left" w:pos="2694"/>
                <w:tab w:val="left" w:pos="4140"/>
              </w:tabs>
              <w:spacing w:before="40" w:after="40"/>
              <w:rPr>
                <w:szCs w:val="22"/>
                <w:lang w:val="de-CH"/>
              </w:rPr>
            </w:pPr>
            <w:r w:rsidRPr="0024708E">
              <w:rPr>
                <w:szCs w:val="22"/>
                <w:lang w:val="de-CH"/>
              </w:rPr>
              <w:t xml:space="preserve">Genehmigung: </w:t>
            </w:r>
            <w:r w:rsidRPr="0024708E">
              <w:rPr>
                <w:szCs w:val="22"/>
                <w:lang w:val="de-CH"/>
              </w:rPr>
              <w:tab/>
            </w:r>
            <w:r w:rsidRPr="0024708E">
              <w:rPr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24708E">
              <w:rPr>
                <w:szCs w:val="22"/>
                <w:lang w:val="de-CH"/>
              </w:rPr>
              <w:instrText xml:space="preserve"> FORMCHECKBOX </w:instrText>
            </w:r>
            <w:r w:rsidR="00FC14A6">
              <w:rPr>
                <w:szCs w:val="22"/>
                <w:lang w:val="de-CH"/>
              </w:rPr>
            </w:r>
            <w:r w:rsidR="00FC14A6">
              <w:rPr>
                <w:szCs w:val="22"/>
                <w:lang w:val="de-CH"/>
              </w:rPr>
              <w:fldChar w:fldCharType="separate"/>
            </w:r>
            <w:r w:rsidRPr="0024708E">
              <w:rPr>
                <w:szCs w:val="22"/>
                <w:lang w:val="de-CH"/>
              </w:rPr>
              <w:fldChar w:fldCharType="end"/>
            </w:r>
            <w:bookmarkEnd w:id="8"/>
            <w:r w:rsidRPr="0024708E">
              <w:rPr>
                <w:szCs w:val="22"/>
                <w:lang w:val="de-CH"/>
              </w:rPr>
              <w:t xml:space="preserve"> Ja</w:t>
            </w:r>
            <w:r w:rsidRPr="0024708E">
              <w:rPr>
                <w:szCs w:val="22"/>
                <w:lang w:val="de-CH"/>
              </w:rPr>
              <w:tab/>
            </w:r>
            <w:r w:rsidRPr="0024708E">
              <w:rPr>
                <w:szCs w:val="22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24708E">
              <w:rPr>
                <w:szCs w:val="22"/>
                <w:lang w:val="de-CH"/>
              </w:rPr>
              <w:instrText xml:space="preserve"> FORMCHECKBOX </w:instrText>
            </w:r>
            <w:r w:rsidR="00FC14A6">
              <w:rPr>
                <w:szCs w:val="22"/>
                <w:lang w:val="de-CH"/>
              </w:rPr>
            </w:r>
            <w:r w:rsidR="00FC14A6">
              <w:rPr>
                <w:szCs w:val="22"/>
                <w:lang w:val="de-CH"/>
              </w:rPr>
              <w:fldChar w:fldCharType="separate"/>
            </w:r>
            <w:r w:rsidRPr="0024708E">
              <w:rPr>
                <w:szCs w:val="22"/>
                <w:lang w:val="de-CH"/>
              </w:rPr>
              <w:fldChar w:fldCharType="end"/>
            </w:r>
            <w:bookmarkEnd w:id="9"/>
            <w:r w:rsidRPr="0024708E">
              <w:rPr>
                <w:szCs w:val="22"/>
                <w:lang w:val="de-CH"/>
              </w:rPr>
              <w:t xml:space="preserve"> Nein</w:t>
            </w:r>
            <w:r w:rsidRPr="0024708E">
              <w:rPr>
                <w:szCs w:val="22"/>
                <w:lang w:val="de-CH"/>
              </w:rPr>
              <w:tab/>
              <w:t>Unterschrift SHKSV:</w:t>
            </w:r>
          </w:p>
        </w:tc>
      </w:tr>
    </w:tbl>
    <w:p w14:paraId="02F65323" w14:textId="77777777" w:rsidR="001117A6" w:rsidRPr="005D2DE6" w:rsidRDefault="001117A6" w:rsidP="006D53D0">
      <w:pPr>
        <w:pStyle w:val="berschrift1"/>
        <w:rPr>
          <w:lang w:val="de-CH"/>
        </w:rPr>
      </w:pPr>
    </w:p>
    <w:sectPr w:rsidR="001117A6" w:rsidRPr="005D2DE6" w:rsidSect="00DF06DD">
      <w:headerReference w:type="default" r:id="rId7"/>
      <w:footerReference w:type="default" r:id="rId8"/>
      <w:pgSz w:w="11906" w:h="16838"/>
      <w:pgMar w:top="1417" w:right="1417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426E" w14:textId="77777777" w:rsidR="008B25B4" w:rsidRDefault="008B25B4">
      <w:r>
        <w:separator/>
      </w:r>
    </w:p>
  </w:endnote>
  <w:endnote w:type="continuationSeparator" w:id="0">
    <w:p w14:paraId="5DF42AA9" w14:textId="77777777" w:rsidR="008B25B4" w:rsidRDefault="008B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CD8E" w14:textId="4C4A41BB" w:rsidR="00910729" w:rsidRPr="00E129F4" w:rsidRDefault="00652B35" w:rsidP="00E129F4">
    <w:pPr>
      <w:pStyle w:val="Fuzeile"/>
      <w:pBdr>
        <w:top w:val="single" w:sz="4" w:space="1" w:color="auto"/>
      </w:pBdr>
      <w:spacing w:before="60"/>
      <w:rPr>
        <w:sz w:val="16"/>
        <w:szCs w:val="16"/>
        <w:lang w:val="de-CH"/>
      </w:rPr>
    </w:pPr>
    <w:r>
      <w:rPr>
        <w:sz w:val="16"/>
        <w:szCs w:val="16"/>
        <w:lang w:val="de-CH"/>
      </w:rPr>
      <w:t>20</w:t>
    </w:r>
    <w:r w:rsidR="008C7C93">
      <w:rPr>
        <w:sz w:val="16"/>
        <w:szCs w:val="16"/>
        <w:lang w:val="de-CH"/>
      </w:rPr>
      <w:t>2</w:t>
    </w:r>
    <w:r>
      <w:rPr>
        <w:sz w:val="16"/>
        <w:szCs w:val="16"/>
        <w:lang w:val="de-CH"/>
      </w:rPr>
      <w:t>4</w:t>
    </w:r>
    <w:r w:rsidR="00182A50">
      <w:rPr>
        <w:sz w:val="16"/>
        <w:szCs w:val="16"/>
        <w:lang w:val="de-CH"/>
      </w:rPr>
      <w:tab/>
    </w:r>
    <w:r w:rsidR="00910729" w:rsidRPr="00E129F4">
      <w:rPr>
        <w:sz w:val="16"/>
        <w:szCs w:val="16"/>
        <w:lang w:val="de-CH"/>
      </w:rPr>
      <w:tab/>
      <w:t xml:space="preserve">Seite </w:t>
    </w:r>
    <w:r w:rsidR="00910729" w:rsidRPr="00E129F4">
      <w:rPr>
        <w:rStyle w:val="Seitenzahl"/>
        <w:sz w:val="16"/>
        <w:szCs w:val="16"/>
      </w:rPr>
      <w:fldChar w:fldCharType="begin"/>
    </w:r>
    <w:r w:rsidR="00910729" w:rsidRPr="00E129F4">
      <w:rPr>
        <w:rStyle w:val="Seitenzahl"/>
        <w:sz w:val="16"/>
        <w:szCs w:val="16"/>
      </w:rPr>
      <w:instrText xml:space="preserve"> PAGE </w:instrText>
    </w:r>
    <w:r w:rsidR="00910729" w:rsidRPr="00E129F4">
      <w:rPr>
        <w:rStyle w:val="Seitenzahl"/>
        <w:sz w:val="16"/>
        <w:szCs w:val="16"/>
      </w:rPr>
      <w:fldChar w:fldCharType="separate"/>
    </w:r>
    <w:r w:rsidR="00F362C4">
      <w:rPr>
        <w:rStyle w:val="Seitenzahl"/>
        <w:noProof/>
        <w:sz w:val="16"/>
        <w:szCs w:val="16"/>
      </w:rPr>
      <w:t>1</w:t>
    </w:r>
    <w:r w:rsidR="00910729" w:rsidRPr="00E129F4">
      <w:rPr>
        <w:rStyle w:val="Seitenzahl"/>
        <w:sz w:val="16"/>
        <w:szCs w:val="16"/>
      </w:rPr>
      <w:fldChar w:fldCharType="end"/>
    </w:r>
    <w:r w:rsidR="00910729" w:rsidRPr="00E129F4">
      <w:rPr>
        <w:rStyle w:val="Seitenzahl"/>
        <w:sz w:val="16"/>
        <w:szCs w:val="16"/>
      </w:rPr>
      <w:t xml:space="preserve"> / </w:t>
    </w:r>
    <w:r w:rsidR="00910729" w:rsidRPr="00E129F4">
      <w:rPr>
        <w:rStyle w:val="Seitenzahl"/>
        <w:sz w:val="16"/>
        <w:szCs w:val="16"/>
      </w:rPr>
      <w:fldChar w:fldCharType="begin"/>
    </w:r>
    <w:r w:rsidR="00910729" w:rsidRPr="00E129F4">
      <w:rPr>
        <w:rStyle w:val="Seitenzahl"/>
        <w:sz w:val="16"/>
        <w:szCs w:val="16"/>
      </w:rPr>
      <w:instrText xml:space="preserve"> NUMPAGES </w:instrText>
    </w:r>
    <w:r w:rsidR="00910729" w:rsidRPr="00E129F4">
      <w:rPr>
        <w:rStyle w:val="Seitenzahl"/>
        <w:sz w:val="16"/>
        <w:szCs w:val="16"/>
      </w:rPr>
      <w:fldChar w:fldCharType="separate"/>
    </w:r>
    <w:r w:rsidR="00F362C4">
      <w:rPr>
        <w:rStyle w:val="Seitenzahl"/>
        <w:noProof/>
        <w:sz w:val="16"/>
        <w:szCs w:val="16"/>
      </w:rPr>
      <w:t>1</w:t>
    </w:r>
    <w:r w:rsidR="00910729" w:rsidRPr="00E129F4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C5BB" w14:textId="77777777" w:rsidR="008B25B4" w:rsidRDefault="008B25B4">
      <w:r>
        <w:separator/>
      </w:r>
    </w:p>
  </w:footnote>
  <w:footnote w:type="continuationSeparator" w:id="0">
    <w:p w14:paraId="02D15D41" w14:textId="77777777" w:rsidR="008B25B4" w:rsidRDefault="008B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253"/>
    </w:tblGrid>
    <w:tr w:rsidR="00910729" w14:paraId="06033024" w14:textId="77777777" w:rsidTr="009D6080">
      <w:trPr>
        <w:trHeight w:hRule="exact" w:val="851"/>
      </w:trPr>
      <w:tc>
        <w:tcPr>
          <w:tcW w:w="5031" w:type="dxa"/>
        </w:tcPr>
        <w:p w14:paraId="08BDBC86" w14:textId="02F75DCA" w:rsidR="00D5187D" w:rsidRDefault="005E5671" w:rsidP="009D6080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ADD318E" wp14:editId="43DCA6CA">
                <wp:simplePos x="0" y="0"/>
                <wp:positionH relativeFrom="column">
                  <wp:posOffset>-37465</wp:posOffset>
                </wp:positionH>
                <wp:positionV relativeFrom="paragraph">
                  <wp:posOffset>-6985</wp:posOffset>
                </wp:positionV>
                <wp:extent cx="2181225" cy="523875"/>
                <wp:effectExtent l="0" t="0" r="0" b="0"/>
                <wp:wrapNone/>
                <wp:docPr id="331385492" name="Bild 3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Align w:val="bottom"/>
        </w:tcPr>
        <w:p w14:paraId="71F603F8" w14:textId="289A0D07" w:rsidR="00910729" w:rsidRDefault="00910729" w:rsidP="00A01DA4">
          <w:pPr>
            <w:pStyle w:val="Kopfzeile"/>
            <w:tabs>
              <w:tab w:val="clear" w:pos="4536"/>
              <w:tab w:val="clear" w:pos="9072"/>
            </w:tabs>
            <w:jc w:val="right"/>
          </w:pPr>
        </w:p>
      </w:tc>
    </w:tr>
    <w:tr w:rsidR="00910729" w:rsidRPr="001C2521" w14:paraId="4A2DF76F" w14:textId="77777777">
      <w:tc>
        <w:tcPr>
          <w:tcW w:w="5031" w:type="dxa"/>
          <w:tcBorders>
            <w:bottom w:val="single" w:sz="4" w:space="0" w:color="auto"/>
          </w:tcBorders>
        </w:tcPr>
        <w:p w14:paraId="435A900C" w14:textId="77777777" w:rsidR="00910729" w:rsidRPr="001C2521" w:rsidRDefault="00D5187D" w:rsidP="00A01DA4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2"/>
            </w:rPr>
          </w:pPr>
          <w:r w:rsidRPr="001C2521">
            <w:rPr>
              <w:rFonts w:cs="Arial"/>
              <w:b/>
              <w:sz w:val="16"/>
            </w:rPr>
            <w:t>www.sh-schiessen.ch</w:t>
          </w:r>
        </w:p>
      </w:tc>
      <w:tc>
        <w:tcPr>
          <w:tcW w:w="4253" w:type="dxa"/>
          <w:tcBorders>
            <w:bottom w:val="single" w:sz="4" w:space="0" w:color="auto"/>
          </w:tcBorders>
        </w:tcPr>
        <w:p w14:paraId="0454F454" w14:textId="517B8D4A" w:rsidR="00910729" w:rsidRPr="001C2521" w:rsidRDefault="009D6080" w:rsidP="009D6080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</w:t>
          </w:r>
          <w:r w:rsidR="006D3E32">
            <w:rPr>
              <w:rFonts w:cs="Arial"/>
              <w:b/>
              <w:sz w:val="16"/>
            </w:rPr>
            <w:t xml:space="preserve">                                           </w:t>
          </w:r>
          <w:r>
            <w:rPr>
              <w:rFonts w:cs="Arial"/>
              <w:b/>
              <w:sz w:val="16"/>
            </w:rPr>
            <w:t xml:space="preserve"> </w:t>
          </w:r>
          <w:r w:rsidR="00D5187D" w:rsidRPr="001C2521">
            <w:rPr>
              <w:rFonts w:cs="Arial"/>
              <w:b/>
              <w:sz w:val="16"/>
            </w:rPr>
            <w:t>Partner des SHKSV</w:t>
          </w:r>
        </w:p>
      </w:tc>
    </w:tr>
  </w:tbl>
  <w:p w14:paraId="607A2AA6" w14:textId="49D2BCF5" w:rsidR="00D5187D" w:rsidRDefault="006D3E32" w:rsidP="009D6080">
    <w:pPr>
      <w:pStyle w:val="Kopfzeile"/>
      <w:tabs>
        <w:tab w:val="clear" w:pos="4536"/>
        <w:tab w:val="left" w:pos="1701"/>
      </w:tabs>
      <w:spacing w:before="120" w:after="120"/>
      <w:rPr>
        <w:rFonts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D007D" wp14:editId="69560477">
          <wp:simplePos x="0" y="0"/>
          <wp:positionH relativeFrom="column">
            <wp:posOffset>4688840</wp:posOffset>
          </wp:positionH>
          <wp:positionV relativeFrom="paragraph">
            <wp:posOffset>-807085</wp:posOffset>
          </wp:positionV>
          <wp:extent cx="1227455" cy="640080"/>
          <wp:effectExtent l="0" t="0" r="0" b="7620"/>
          <wp:wrapNone/>
          <wp:docPr id="524887406" name="Grafik 524887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htiges Logo client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253" b="21807"/>
                  <a:stretch/>
                </pic:blipFill>
                <pic:spPr bwMode="auto">
                  <a:xfrm>
                    <a:off x="0" y="0"/>
                    <a:ext cx="122745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8F1">
      <w:rPr>
        <w:rFonts w:cs="Arial"/>
        <w:b/>
        <w:sz w:val="28"/>
        <w:szCs w:val="24"/>
      </w:rPr>
      <w:t>71</w:t>
    </w:r>
    <w:r w:rsidR="00112AEB">
      <w:rPr>
        <w:rFonts w:cs="Arial"/>
        <w:b/>
        <w:sz w:val="28"/>
        <w:szCs w:val="24"/>
      </w:rPr>
      <w:t xml:space="preserve"> - F</w:t>
    </w:r>
    <w:r w:rsidR="00D5187D">
      <w:rPr>
        <w:rFonts w:cs="Arial"/>
        <w:b/>
        <w:sz w:val="28"/>
        <w:szCs w:val="24"/>
      </w:rPr>
      <w:t xml:space="preserve"> </w:t>
    </w:r>
    <w:r w:rsidR="00D5187D">
      <w:rPr>
        <w:rFonts w:cs="Arial"/>
        <w:b/>
        <w:sz w:val="28"/>
        <w:szCs w:val="24"/>
      </w:rPr>
      <w:tab/>
      <w:t xml:space="preserve">Antrag auf Abgabe </w:t>
    </w:r>
    <w:proofErr w:type="gramStart"/>
    <w:r w:rsidR="00D5187D">
      <w:rPr>
        <w:rFonts w:cs="Arial"/>
        <w:b/>
        <w:sz w:val="28"/>
        <w:szCs w:val="24"/>
      </w:rPr>
      <w:t>des</w:t>
    </w:r>
    <w:r w:rsidR="00D5187D">
      <w:rPr>
        <w:rFonts w:cs="Arial"/>
        <w:b/>
        <w:sz w:val="28"/>
        <w:szCs w:val="24"/>
      </w:rPr>
      <w:tab/>
    </w:r>
    <w:r w:rsidR="00D5187D">
      <w:rPr>
        <w:rFonts w:cs="Arial"/>
        <w:b/>
        <w:sz w:val="18"/>
        <w:szCs w:val="18"/>
      </w:rPr>
      <w:t>Version</w:t>
    </w:r>
    <w:proofErr w:type="gramEnd"/>
    <w:r w:rsidR="00D5187D">
      <w:rPr>
        <w:rFonts w:cs="Arial"/>
        <w:b/>
        <w:sz w:val="18"/>
        <w:szCs w:val="18"/>
      </w:rPr>
      <w:t>: 20</w:t>
    </w:r>
    <w:r w:rsidR="008C7C93">
      <w:rPr>
        <w:rFonts w:cs="Arial"/>
        <w:b/>
        <w:sz w:val="18"/>
        <w:szCs w:val="18"/>
      </w:rPr>
      <w:t>24</w:t>
    </w:r>
  </w:p>
  <w:p w14:paraId="49C30D87" w14:textId="77777777" w:rsidR="00D5187D" w:rsidRPr="00D5187D" w:rsidRDefault="00D5187D" w:rsidP="00D5187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701"/>
        <w:tab w:val="right" w:pos="9900"/>
      </w:tabs>
      <w:spacing w:after="120"/>
      <w:rPr>
        <w:b/>
        <w:bCs/>
        <w:sz w:val="28"/>
        <w:szCs w:val="28"/>
      </w:rPr>
    </w:pPr>
    <w:r>
      <w:rPr>
        <w:b/>
        <w:bCs/>
        <w:sz w:val="24"/>
        <w:szCs w:val="24"/>
      </w:rPr>
      <w:tab/>
    </w:r>
    <w:r>
      <w:rPr>
        <w:b/>
        <w:bCs/>
        <w:sz w:val="28"/>
        <w:szCs w:val="28"/>
      </w:rPr>
      <w:t>1</w:t>
    </w:r>
    <w:r w:rsidRPr="00D5187D">
      <w:rPr>
        <w:b/>
        <w:bCs/>
        <w:sz w:val="28"/>
        <w:szCs w:val="28"/>
      </w:rPr>
      <w:t>. bzw. 2. Kantonalen Gobelets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F6"/>
    <w:multiLevelType w:val="hybridMultilevel"/>
    <w:tmpl w:val="F808FCE0"/>
    <w:lvl w:ilvl="0" w:tplc="185AB7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40" w:hanging="360"/>
      </w:pPr>
    </w:lvl>
    <w:lvl w:ilvl="2" w:tplc="0807001B" w:tentative="1">
      <w:start w:val="1"/>
      <w:numFmt w:val="lowerRoman"/>
      <w:lvlText w:val="%3."/>
      <w:lvlJc w:val="right"/>
      <w:pPr>
        <w:ind w:left="3060" w:hanging="180"/>
      </w:pPr>
    </w:lvl>
    <w:lvl w:ilvl="3" w:tplc="0807000F" w:tentative="1">
      <w:start w:val="1"/>
      <w:numFmt w:val="decimal"/>
      <w:lvlText w:val="%4."/>
      <w:lvlJc w:val="left"/>
      <w:pPr>
        <w:ind w:left="3780" w:hanging="360"/>
      </w:pPr>
    </w:lvl>
    <w:lvl w:ilvl="4" w:tplc="08070019" w:tentative="1">
      <w:start w:val="1"/>
      <w:numFmt w:val="lowerLetter"/>
      <w:lvlText w:val="%5."/>
      <w:lvlJc w:val="left"/>
      <w:pPr>
        <w:ind w:left="4500" w:hanging="360"/>
      </w:pPr>
    </w:lvl>
    <w:lvl w:ilvl="5" w:tplc="0807001B" w:tentative="1">
      <w:start w:val="1"/>
      <w:numFmt w:val="lowerRoman"/>
      <w:lvlText w:val="%6."/>
      <w:lvlJc w:val="right"/>
      <w:pPr>
        <w:ind w:left="5220" w:hanging="180"/>
      </w:pPr>
    </w:lvl>
    <w:lvl w:ilvl="6" w:tplc="0807000F" w:tentative="1">
      <w:start w:val="1"/>
      <w:numFmt w:val="decimal"/>
      <w:lvlText w:val="%7."/>
      <w:lvlJc w:val="left"/>
      <w:pPr>
        <w:ind w:left="5940" w:hanging="360"/>
      </w:pPr>
    </w:lvl>
    <w:lvl w:ilvl="7" w:tplc="08070019" w:tentative="1">
      <w:start w:val="1"/>
      <w:numFmt w:val="lowerLetter"/>
      <w:lvlText w:val="%8."/>
      <w:lvlJc w:val="left"/>
      <w:pPr>
        <w:ind w:left="6660" w:hanging="360"/>
      </w:pPr>
    </w:lvl>
    <w:lvl w:ilvl="8" w:tplc="08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FC9"/>
    <w:multiLevelType w:val="hybridMultilevel"/>
    <w:tmpl w:val="D820FE8A"/>
    <w:lvl w:ilvl="0" w:tplc="897E2A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40" w:hanging="360"/>
      </w:pPr>
    </w:lvl>
    <w:lvl w:ilvl="2" w:tplc="0807001B" w:tentative="1">
      <w:start w:val="1"/>
      <w:numFmt w:val="lowerRoman"/>
      <w:lvlText w:val="%3."/>
      <w:lvlJc w:val="right"/>
      <w:pPr>
        <w:ind w:left="3060" w:hanging="180"/>
      </w:pPr>
    </w:lvl>
    <w:lvl w:ilvl="3" w:tplc="0807000F" w:tentative="1">
      <w:start w:val="1"/>
      <w:numFmt w:val="decimal"/>
      <w:lvlText w:val="%4."/>
      <w:lvlJc w:val="left"/>
      <w:pPr>
        <w:ind w:left="3780" w:hanging="360"/>
      </w:pPr>
    </w:lvl>
    <w:lvl w:ilvl="4" w:tplc="08070019" w:tentative="1">
      <w:start w:val="1"/>
      <w:numFmt w:val="lowerLetter"/>
      <w:lvlText w:val="%5."/>
      <w:lvlJc w:val="left"/>
      <w:pPr>
        <w:ind w:left="4500" w:hanging="360"/>
      </w:pPr>
    </w:lvl>
    <w:lvl w:ilvl="5" w:tplc="0807001B" w:tentative="1">
      <w:start w:val="1"/>
      <w:numFmt w:val="lowerRoman"/>
      <w:lvlText w:val="%6."/>
      <w:lvlJc w:val="right"/>
      <w:pPr>
        <w:ind w:left="5220" w:hanging="180"/>
      </w:pPr>
    </w:lvl>
    <w:lvl w:ilvl="6" w:tplc="0807000F" w:tentative="1">
      <w:start w:val="1"/>
      <w:numFmt w:val="decimal"/>
      <w:lvlText w:val="%7."/>
      <w:lvlJc w:val="left"/>
      <w:pPr>
        <w:ind w:left="5940" w:hanging="360"/>
      </w:pPr>
    </w:lvl>
    <w:lvl w:ilvl="7" w:tplc="08070019" w:tentative="1">
      <w:start w:val="1"/>
      <w:numFmt w:val="lowerLetter"/>
      <w:lvlText w:val="%8."/>
      <w:lvlJc w:val="left"/>
      <w:pPr>
        <w:ind w:left="6660" w:hanging="360"/>
      </w:pPr>
    </w:lvl>
    <w:lvl w:ilvl="8" w:tplc="0807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37244866">
    <w:abstractNumId w:val="1"/>
  </w:num>
  <w:num w:numId="2" w16cid:durableId="1851289947">
    <w:abstractNumId w:val="0"/>
  </w:num>
  <w:num w:numId="3" w16cid:durableId="786385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aQbPxGcSysq+fbxPisv/fGa1VcglVayvpB0HhTxCMo9tL45KSOQTk4OZ755Hhf/wbtBzfjOJEcNWwki2VwCXA==" w:salt="usZcm++cFui4f/hMWc95k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4E"/>
    <w:rsid w:val="00014178"/>
    <w:rsid w:val="00071D9F"/>
    <w:rsid w:val="000B1453"/>
    <w:rsid w:val="000B6A73"/>
    <w:rsid w:val="000E23FB"/>
    <w:rsid w:val="001117A6"/>
    <w:rsid w:val="00112AEB"/>
    <w:rsid w:val="00143E43"/>
    <w:rsid w:val="001635EF"/>
    <w:rsid w:val="00164022"/>
    <w:rsid w:val="00182A50"/>
    <w:rsid w:val="00184278"/>
    <w:rsid w:val="001C2521"/>
    <w:rsid w:val="00220162"/>
    <w:rsid w:val="0024708E"/>
    <w:rsid w:val="002F5A8A"/>
    <w:rsid w:val="00315DEE"/>
    <w:rsid w:val="003511C7"/>
    <w:rsid w:val="003A4EBF"/>
    <w:rsid w:val="00404976"/>
    <w:rsid w:val="00545D00"/>
    <w:rsid w:val="005534E7"/>
    <w:rsid w:val="00570D96"/>
    <w:rsid w:val="00573D67"/>
    <w:rsid w:val="005754BF"/>
    <w:rsid w:val="0059173E"/>
    <w:rsid w:val="005927D1"/>
    <w:rsid w:val="005979AD"/>
    <w:rsid w:val="005A5FD6"/>
    <w:rsid w:val="005D2DE6"/>
    <w:rsid w:val="005E5671"/>
    <w:rsid w:val="00652B35"/>
    <w:rsid w:val="006D3E32"/>
    <w:rsid w:val="006D53D0"/>
    <w:rsid w:val="006F65B7"/>
    <w:rsid w:val="00786330"/>
    <w:rsid w:val="007F0369"/>
    <w:rsid w:val="00860FB6"/>
    <w:rsid w:val="008B25B4"/>
    <w:rsid w:val="008C7C93"/>
    <w:rsid w:val="008E49BB"/>
    <w:rsid w:val="00910729"/>
    <w:rsid w:val="00923037"/>
    <w:rsid w:val="00986567"/>
    <w:rsid w:val="009A2202"/>
    <w:rsid w:val="009D6080"/>
    <w:rsid w:val="009E55A5"/>
    <w:rsid w:val="009E5660"/>
    <w:rsid w:val="009F23E6"/>
    <w:rsid w:val="00A01DA4"/>
    <w:rsid w:val="00A31FFD"/>
    <w:rsid w:val="00A45A10"/>
    <w:rsid w:val="00B35C43"/>
    <w:rsid w:val="00B53D83"/>
    <w:rsid w:val="00B5630D"/>
    <w:rsid w:val="00B83E32"/>
    <w:rsid w:val="00B870D4"/>
    <w:rsid w:val="00BD23A1"/>
    <w:rsid w:val="00C056AC"/>
    <w:rsid w:val="00C07C69"/>
    <w:rsid w:val="00C17733"/>
    <w:rsid w:val="00C5267D"/>
    <w:rsid w:val="00D420FA"/>
    <w:rsid w:val="00D5187D"/>
    <w:rsid w:val="00D65C61"/>
    <w:rsid w:val="00D66278"/>
    <w:rsid w:val="00D66B19"/>
    <w:rsid w:val="00D82960"/>
    <w:rsid w:val="00DA26CF"/>
    <w:rsid w:val="00DB28F1"/>
    <w:rsid w:val="00DF06DD"/>
    <w:rsid w:val="00E129F4"/>
    <w:rsid w:val="00E12F85"/>
    <w:rsid w:val="00E21561"/>
    <w:rsid w:val="00E77C5F"/>
    <w:rsid w:val="00E8774E"/>
    <w:rsid w:val="00EA59AA"/>
    <w:rsid w:val="00F222DD"/>
    <w:rsid w:val="00F362C4"/>
    <w:rsid w:val="00FC14A6"/>
    <w:rsid w:val="00FD5563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77D0CB"/>
  <w15:docId w15:val="{3A907B70-EACA-44EE-AEFA-047590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A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6D53D0"/>
    <w:pPr>
      <w:keepNext/>
      <w:tabs>
        <w:tab w:val="right" w:pos="2600"/>
        <w:tab w:val="right" w:pos="4536"/>
        <w:tab w:val="left" w:pos="4962"/>
        <w:tab w:val="left" w:pos="6521"/>
        <w:tab w:val="right" w:pos="9214"/>
      </w:tabs>
      <w:spacing w:after="60"/>
      <w:jc w:val="both"/>
      <w:outlineLvl w:val="0"/>
    </w:pPr>
    <w:rPr>
      <w:b/>
      <w:kern w:val="28"/>
      <w:szCs w:val="22"/>
    </w:rPr>
  </w:style>
  <w:style w:type="paragraph" w:styleId="berschrift2">
    <w:name w:val="heading 2"/>
    <w:basedOn w:val="Standard"/>
    <w:next w:val="Standard"/>
    <w:autoRedefine/>
    <w:qFormat/>
    <w:rsid w:val="006D53D0"/>
    <w:pPr>
      <w:keepNext/>
      <w:keepLines/>
      <w:spacing w:after="60"/>
      <w:outlineLvl w:val="1"/>
    </w:pPr>
    <w:rPr>
      <w:b/>
    </w:rPr>
  </w:style>
  <w:style w:type="paragraph" w:styleId="berschrift7">
    <w:name w:val="heading 7"/>
    <w:basedOn w:val="Standard"/>
    <w:next w:val="Standard"/>
    <w:qFormat/>
    <w:rsid w:val="006D53D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117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17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17A6"/>
  </w:style>
  <w:style w:type="table" w:styleId="Tabellenraster">
    <w:name w:val="Table Grid"/>
    <w:basedOn w:val="NormaleTabelle"/>
    <w:rsid w:val="0011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83E32"/>
    <w:rPr>
      <w:color w:val="0000FF"/>
      <w:u w:val="single"/>
    </w:rPr>
  </w:style>
  <w:style w:type="paragraph" w:styleId="Sprechblasentext">
    <w:name w:val="Balloon Text"/>
    <w:basedOn w:val="Standard"/>
    <w:semiHidden/>
    <w:rsid w:val="001C252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129F4"/>
    <w:rPr>
      <w:rFonts w:ascii="Tahoma" w:hAnsi="Tahoma"/>
      <w:sz w:val="20"/>
      <w:lang w:val="de-CH"/>
    </w:rPr>
  </w:style>
  <w:style w:type="character" w:customStyle="1" w:styleId="KopfzeileZchn">
    <w:name w:val="Kopfzeile Zchn"/>
    <w:basedOn w:val="Absatz-Standardschriftart"/>
    <w:link w:val="Kopfzeile"/>
    <w:rsid w:val="00D5187D"/>
    <w:rPr>
      <w:rFonts w:ascii="Arial" w:hAnsi="Arial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llg.%20Vorlage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Allg. Vorlage SHKSV.dot</Template>
  <TotalTime>0</TotalTime>
  <Pages>1</Pages>
  <Words>327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Uhwiesen, 25</vt:lpstr>
    </vt:vector>
  </TitlesOfParts>
  <Company>8225 Siblingen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Uhwiesen, 25</dc:title>
  <dc:creator>urs</dc:creator>
  <cp:lastModifiedBy>Christian Risch</cp:lastModifiedBy>
  <cp:revision>2</cp:revision>
  <cp:lastPrinted>2007-01-25T12:26:00Z</cp:lastPrinted>
  <dcterms:created xsi:type="dcterms:W3CDTF">2024-09-26T14:35:00Z</dcterms:created>
  <dcterms:modified xsi:type="dcterms:W3CDTF">2024-09-26T14:35:00Z</dcterms:modified>
</cp:coreProperties>
</file>