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1AD87" w14:textId="2C0C9C86" w:rsidR="00D670C5" w:rsidRDefault="004A6FFE" w:rsidP="00D670C5">
      <w:pPr>
        <w:pStyle w:val="Kopfzeile"/>
        <w:tabs>
          <w:tab w:val="clear" w:pos="4536"/>
          <w:tab w:val="left" w:pos="1260"/>
        </w:tabs>
        <w:spacing w:before="120" w:after="120"/>
        <w:rPr>
          <w:rFonts w:cs="Arial"/>
          <w:b/>
          <w:sz w:val="18"/>
          <w:szCs w:val="18"/>
        </w:rPr>
      </w:pPr>
      <w:r>
        <w:rPr>
          <w:rFonts w:cs="Arial"/>
          <w:b/>
          <w:sz w:val="28"/>
          <w:szCs w:val="24"/>
        </w:rPr>
        <w:t>10</w:t>
      </w:r>
      <w:r w:rsidR="00CE4BC2">
        <w:rPr>
          <w:rFonts w:cs="Arial"/>
          <w:b/>
          <w:sz w:val="28"/>
          <w:szCs w:val="24"/>
        </w:rPr>
        <w:t xml:space="preserve"> - F</w:t>
      </w:r>
      <w:r w:rsidR="00D670C5">
        <w:rPr>
          <w:rFonts w:cs="Arial"/>
          <w:b/>
          <w:sz w:val="28"/>
          <w:szCs w:val="24"/>
        </w:rPr>
        <w:tab/>
      </w:r>
      <w:r>
        <w:rPr>
          <w:rFonts w:cs="Arial"/>
          <w:b/>
          <w:sz w:val="28"/>
          <w:szCs w:val="24"/>
        </w:rPr>
        <w:t>Materialbestellung Luft</w:t>
      </w:r>
      <w:r w:rsidR="00BC4719">
        <w:rPr>
          <w:rFonts w:cs="Arial"/>
          <w:b/>
          <w:sz w:val="28"/>
          <w:szCs w:val="24"/>
        </w:rPr>
        <w:t>pistole</w:t>
      </w:r>
      <w:r>
        <w:rPr>
          <w:rFonts w:cs="Arial"/>
          <w:b/>
          <w:sz w:val="28"/>
          <w:szCs w:val="24"/>
        </w:rPr>
        <w:t>-Nachwuchskurs</w:t>
      </w:r>
      <w:r w:rsidR="00D670C5">
        <w:rPr>
          <w:rFonts w:cs="Arial"/>
          <w:b/>
          <w:sz w:val="28"/>
          <w:szCs w:val="24"/>
        </w:rPr>
        <w:tab/>
      </w:r>
      <w:r w:rsidR="00631429">
        <w:rPr>
          <w:rFonts w:cs="Arial"/>
          <w:b/>
          <w:sz w:val="18"/>
          <w:szCs w:val="18"/>
        </w:rPr>
        <w:t>Version: 2023</w:t>
      </w:r>
    </w:p>
    <w:p w14:paraId="6ADB1092" w14:textId="77777777" w:rsidR="00D670C5" w:rsidRPr="00D96632" w:rsidRDefault="00D670C5" w:rsidP="00D670C5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260"/>
          <w:tab w:val="right" w:pos="9900"/>
        </w:tabs>
        <w:spacing w:after="120"/>
        <w:rPr>
          <w:b/>
          <w:bCs/>
          <w:sz w:val="2"/>
          <w:szCs w:val="24"/>
        </w:rPr>
      </w:pPr>
    </w:p>
    <w:p w14:paraId="7117AD0B" w14:textId="77777777" w:rsidR="00903F01" w:rsidRPr="00C06A20" w:rsidRDefault="00BC4719">
      <w:pPr>
        <w:tabs>
          <w:tab w:val="left" w:pos="5954"/>
        </w:tabs>
        <w:spacing w:after="120"/>
        <w:rPr>
          <w:szCs w:val="22"/>
        </w:rPr>
      </w:pPr>
      <w:r w:rsidRPr="00C06A20">
        <w:rPr>
          <w:szCs w:val="22"/>
        </w:rPr>
        <w:t>Das Material für die 10m Saison wird durch den Nachwuchschef SHKSV organisiert.</w:t>
      </w:r>
    </w:p>
    <w:p w14:paraId="34567083" w14:textId="3F36E2DA" w:rsidR="00802039" w:rsidRPr="00C06A20" w:rsidRDefault="00C06A20" w:rsidP="00802039">
      <w:pPr>
        <w:tabs>
          <w:tab w:val="left" w:pos="5954"/>
        </w:tabs>
        <w:spacing w:after="120"/>
        <w:rPr>
          <w:szCs w:val="22"/>
        </w:rPr>
      </w:pPr>
      <w:r>
        <w:rPr>
          <w:szCs w:val="22"/>
        </w:rPr>
        <w:t>Bestellungen bitte</w:t>
      </w:r>
      <w:r w:rsidR="00BC4719" w:rsidRPr="00C06A20">
        <w:rPr>
          <w:szCs w:val="22"/>
        </w:rPr>
        <w:t xml:space="preserve"> </w:t>
      </w:r>
      <w:r w:rsidR="00364A83">
        <w:rPr>
          <w:szCs w:val="22"/>
        </w:rPr>
        <w:t>via E</w:t>
      </w:r>
      <w:r w:rsidR="002E7490">
        <w:rPr>
          <w:szCs w:val="22"/>
        </w:rPr>
        <w:t xml:space="preserve">mail </w:t>
      </w:r>
      <w:r>
        <w:rPr>
          <w:szCs w:val="22"/>
        </w:rPr>
        <w:t xml:space="preserve">an </w:t>
      </w:r>
      <w:r w:rsidR="00364A83" w:rsidRPr="00C51133">
        <w:rPr>
          <w:szCs w:val="22"/>
        </w:rPr>
        <w:t>celine.depeder@gmail.com</w:t>
      </w:r>
      <w:r w:rsidR="00364A83">
        <w:rPr>
          <w:szCs w:val="22"/>
        </w:rPr>
        <w:t xml:space="preserve"> </w:t>
      </w:r>
      <w:r>
        <w:rPr>
          <w:szCs w:val="22"/>
        </w:rPr>
        <w:t xml:space="preserve">bis </w:t>
      </w:r>
      <w:r w:rsidR="002E7490">
        <w:rPr>
          <w:szCs w:val="22"/>
        </w:rPr>
        <w:t>Ende September durchgeben</w:t>
      </w:r>
      <w:r w:rsidR="00BC4719" w:rsidRPr="00C06A20">
        <w:rPr>
          <w:szCs w:val="22"/>
        </w:rPr>
        <w:t>.</w:t>
      </w:r>
    </w:p>
    <w:p w14:paraId="7327329F" w14:textId="77777777" w:rsidR="00903F01" w:rsidRPr="00C06A20" w:rsidRDefault="00802039">
      <w:pPr>
        <w:tabs>
          <w:tab w:val="left" w:pos="5954"/>
        </w:tabs>
        <w:rPr>
          <w:szCs w:val="22"/>
        </w:rPr>
      </w:pPr>
      <w:r w:rsidRPr="00C06A20">
        <w:rPr>
          <w:szCs w:val="22"/>
        </w:rPr>
        <w:t>Es kann Material für den Nachwuchskurs sowie für den Verein bestellt werd</w:t>
      </w:r>
      <w:r w:rsidR="00F63E8F">
        <w:rPr>
          <w:szCs w:val="22"/>
        </w:rPr>
        <w:t>en, das Material für den Verein</w:t>
      </w:r>
      <w:r w:rsidRPr="00C06A20">
        <w:rPr>
          <w:szCs w:val="22"/>
        </w:rPr>
        <w:t xml:space="preserve"> wird dem Verein in Rechnung gestellt.</w:t>
      </w:r>
    </w:p>
    <w:p w14:paraId="41CDE038" w14:textId="77777777" w:rsidR="00903F01" w:rsidRPr="00C06A20" w:rsidRDefault="00903F01">
      <w:pPr>
        <w:tabs>
          <w:tab w:val="left" w:pos="5954"/>
        </w:tabs>
        <w:rPr>
          <w:szCs w:val="22"/>
        </w:rPr>
      </w:pPr>
    </w:p>
    <w:p w14:paraId="121F91E6" w14:textId="77777777" w:rsidR="00903F01" w:rsidRPr="00C06A20" w:rsidRDefault="00BC4719">
      <w:pPr>
        <w:tabs>
          <w:tab w:val="left" w:pos="5954"/>
        </w:tabs>
        <w:rPr>
          <w:szCs w:val="22"/>
        </w:rPr>
      </w:pPr>
      <w:r w:rsidRPr="00C06A20">
        <w:rPr>
          <w:szCs w:val="22"/>
        </w:rPr>
        <w:t>Das Material wird sobald es beim Nachwuchschef verfügbar ist, den Vereinen zugestellt.</w:t>
      </w:r>
    </w:p>
    <w:p w14:paraId="602CD7F4" w14:textId="77777777" w:rsidR="00903F01" w:rsidRDefault="002E7490">
      <w:pPr>
        <w:tabs>
          <w:tab w:val="left" w:pos="5954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8A479C" wp14:editId="13EA0178">
                <wp:simplePos x="0" y="0"/>
                <wp:positionH relativeFrom="column">
                  <wp:posOffset>1104265</wp:posOffset>
                </wp:positionH>
                <wp:positionV relativeFrom="paragraph">
                  <wp:posOffset>132715</wp:posOffset>
                </wp:positionV>
                <wp:extent cx="3539490" cy="466725"/>
                <wp:effectExtent l="18415" t="18415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A0CF" w14:textId="77777777" w:rsidR="00EC0631" w:rsidRDefault="00EC0631" w:rsidP="00EC0631">
                            <w:r>
                              <w:t xml:space="preserve">Dieses Formular kann auch auf </w:t>
                            </w:r>
                            <w:hyperlink r:id="rId12" w:history="1">
                              <w:r w:rsidRPr="003A5C07">
                                <w:rPr>
                                  <w:rStyle w:val="Hyperlink"/>
                                </w:rPr>
                                <w:t>www.sh-schiessen.ch</w:t>
                              </w:r>
                            </w:hyperlink>
                            <w:r>
                              <w:t xml:space="preserve"> heruntergeladen und elektronisch ausgefüllt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08A4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95pt;margin-top:10.45pt;width:278.7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" strokeweight="1.5pt">
                <v:textbox>
                  <w:txbxContent>
                    <w:p w14:paraId="5E37A0CF" w14:textId="77777777" w:rsidR="00EC0631" w:rsidRDefault="00EC0631" w:rsidP="00EC0631">
                      <w:r>
                        <w:t xml:space="preserve">Dieses Formular kann auch auf </w:t>
                      </w:r>
                      <w:hyperlink r:id="rId13" w:history="1">
                        <w:r w:rsidRPr="003A5C07">
                          <w:rPr>
                            <w:rStyle w:val="Hyperlink"/>
                          </w:rPr>
                          <w:t>www.sh-schiessen.ch</w:t>
                        </w:r>
                      </w:hyperlink>
                      <w:r>
                        <w:t xml:space="preserve"> heruntergeladen und elektronisch ausgefüllt werden!</w:t>
                      </w:r>
                    </w:p>
                  </w:txbxContent>
                </v:textbox>
              </v:shape>
            </w:pict>
          </mc:Fallback>
        </mc:AlternateContent>
      </w:r>
    </w:p>
    <w:p w14:paraId="33659CB5" w14:textId="77777777" w:rsidR="00EC0631" w:rsidRDefault="00EC0631">
      <w:pPr>
        <w:tabs>
          <w:tab w:val="left" w:pos="5954"/>
        </w:tabs>
      </w:pPr>
    </w:p>
    <w:p w14:paraId="5C39A943" w14:textId="77777777" w:rsidR="00EC0631" w:rsidRDefault="00EC0631">
      <w:pPr>
        <w:tabs>
          <w:tab w:val="left" w:pos="5954"/>
        </w:tabs>
      </w:pPr>
    </w:p>
    <w:p w14:paraId="2B1F638E" w14:textId="77777777" w:rsidR="00EC0631" w:rsidRDefault="00EC0631">
      <w:pPr>
        <w:tabs>
          <w:tab w:val="left" w:pos="5954"/>
        </w:tabs>
      </w:pPr>
    </w:p>
    <w:p w14:paraId="6E3B0DDC" w14:textId="77777777" w:rsidR="00903F01" w:rsidRDefault="00903F01">
      <w:pPr>
        <w:tabs>
          <w:tab w:val="left" w:pos="5954"/>
        </w:tabs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 </w:t>
      </w:r>
    </w:p>
    <w:p w14:paraId="6A8F9181" w14:textId="77777777" w:rsidR="00903F01" w:rsidRPr="00D96632" w:rsidRDefault="00903F01">
      <w:pPr>
        <w:rPr>
          <w:sz w:val="8"/>
        </w:rPr>
      </w:pPr>
    </w:p>
    <w:p w14:paraId="20CDE0F3" w14:textId="77777777" w:rsidR="00903F01" w:rsidRDefault="00903F01">
      <w:pPr>
        <w:tabs>
          <w:tab w:val="left" w:pos="2160"/>
        </w:tabs>
      </w:pPr>
      <w:r>
        <w:t>Verein:</w:t>
      </w:r>
      <w:r>
        <w:tab/>
      </w:r>
      <w:r w:rsidR="00A3598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988">
        <w:instrText xml:space="preserve"> FORMTEXT </w:instrText>
      </w:r>
      <w:r w:rsidR="00A35988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fldChar w:fldCharType="end"/>
      </w:r>
      <w:bookmarkEnd w:id="0"/>
    </w:p>
    <w:p w14:paraId="153B9103" w14:textId="77777777" w:rsidR="005B7DCC" w:rsidRPr="005B7DCC" w:rsidRDefault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2936E58D" w14:textId="77777777" w:rsidR="005B7DCC" w:rsidRDefault="005B7DCC">
      <w:pPr>
        <w:tabs>
          <w:tab w:val="left" w:pos="2160"/>
        </w:tabs>
      </w:pPr>
    </w:p>
    <w:p w14:paraId="3A11144F" w14:textId="77777777" w:rsidR="00903F01" w:rsidRDefault="00903F01">
      <w:pPr>
        <w:tabs>
          <w:tab w:val="left" w:pos="2160"/>
        </w:tabs>
      </w:pPr>
      <w:r>
        <w:t>Name, Vorname:</w:t>
      </w:r>
      <w:r>
        <w:tab/>
      </w:r>
      <w:r w:rsidR="00A3598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35988">
        <w:instrText xml:space="preserve"> FORMTEXT </w:instrText>
      </w:r>
      <w:r w:rsidR="00A35988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fldChar w:fldCharType="end"/>
      </w:r>
      <w:bookmarkEnd w:id="1"/>
    </w:p>
    <w:p w14:paraId="3C44FC7B" w14:textId="77777777"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3D96D619" w14:textId="77777777" w:rsidR="005B7DCC" w:rsidRDefault="005B7DCC" w:rsidP="005B7DCC">
      <w:pPr>
        <w:tabs>
          <w:tab w:val="left" w:pos="2160"/>
        </w:tabs>
      </w:pPr>
    </w:p>
    <w:p w14:paraId="5EA047A2" w14:textId="77777777" w:rsidR="005B7DCC" w:rsidRDefault="00903F01">
      <w:pPr>
        <w:tabs>
          <w:tab w:val="left" w:pos="2160"/>
        </w:tabs>
      </w:pPr>
      <w:r>
        <w:t>Adresse:</w:t>
      </w:r>
      <w:r>
        <w:tab/>
      </w:r>
      <w:r w:rsidR="00A3598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5988">
        <w:instrText xml:space="preserve"> FORMTEXT </w:instrText>
      </w:r>
      <w:r w:rsidR="00A35988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fldChar w:fldCharType="end"/>
      </w:r>
      <w:bookmarkEnd w:id="2"/>
    </w:p>
    <w:p w14:paraId="45E907CA" w14:textId="77777777"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17DCA67A" w14:textId="77777777" w:rsidR="005B7DCC" w:rsidRDefault="005B7DCC" w:rsidP="005B7DCC">
      <w:pPr>
        <w:tabs>
          <w:tab w:val="left" w:pos="2160"/>
        </w:tabs>
      </w:pPr>
    </w:p>
    <w:p w14:paraId="06EB64D9" w14:textId="77777777" w:rsidR="005B7DCC" w:rsidRDefault="00903F01" w:rsidP="005B7DCC">
      <w:pPr>
        <w:pStyle w:val="Kopfzeile"/>
        <w:tabs>
          <w:tab w:val="clear" w:pos="4536"/>
          <w:tab w:val="clear" w:pos="9072"/>
          <w:tab w:val="left" w:pos="2160"/>
        </w:tabs>
        <w:rPr>
          <w:lang w:val="de-CH"/>
        </w:rPr>
      </w:pPr>
      <w:r>
        <w:rPr>
          <w:lang w:val="de-CH"/>
        </w:rPr>
        <w:t>PLZ / Ort:</w:t>
      </w:r>
      <w:r>
        <w:rPr>
          <w:lang w:val="de-CH"/>
        </w:rPr>
        <w:tab/>
      </w:r>
      <w:r w:rsidR="00A35988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5988">
        <w:rPr>
          <w:lang w:val="de-CH"/>
        </w:rPr>
        <w:instrText xml:space="preserve"> FORMTEXT </w:instrText>
      </w:r>
      <w:r w:rsidR="00A35988">
        <w:rPr>
          <w:lang w:val="de-CH"/>
        </w:rPr>
      </w:r>
      <w:r w:rsidR="00A35988">
        <w:rPr>
          <w:lang w:val="de-CH"/>
        </w:rPr>
        <w:fldChar w:fldCharType="separate"/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lang w:val="de-CH"/>
        </w:rPr>
        <w:fldChar w:fldCharType="end"/>
      </w:r>
      <w:bookmarkEnd w:id="3"/>
    </w:p>
    <w:p w14:paraId="0F889A19" w14:textId="77777777" w:rsidR="005B7DCC" w:rsidRPr="005B7DCC" w:rsidRDefault="005B7DCC" w:rsidP="005B7DCC">
      <w:pPr>
        <w:pStyle w:val="Kopfzeile"/>
        <w:tabs>
          <w:tab w:val="clear" w:pos="4536"/>
          <w:tab w:val="clear" w:pos="9072"/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068C6C94" w14:textId="77777777" w:rsidR="005B7DCC" w:rsidRDefault="005B7DCC" w:rsidP="005B7DCC">
      <w:pPr>
        <w:tabs>
          <w:tab w:val="left" w:pos="2160"/>
        </w:tabs>
      </w:pPr>
    </w:p>
    <w:p w14:paraId="542E25C8" w14:textId="77777777"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 xml:space="preserve">Tel P: </w:t>
      </w:r>
      <w:r>
        <w:rPr>
          <w:lang w:val="it-IT"/>
        </w:rPr>
        <w:tab/>
      </w:r>
      <w:r w:rsidR="00A35988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5988">
        <w:rPr>
          <w:lang w:val="it-IT"/>
        </w:rPr>
        <w:instrText xml:space="preserve"> FORMTEXT </w:instrText>
      </w:r>
      <w:r w:rsidR="00A35988">
        <w:rPr>
          <w:lang w:val="it-IT"/>
        </w:rPr>
      </w:r>
      <w:r w:rsidR="00A35988">
        <w:rPr>
          <w:lang w:val="it-IT"/>
        </w:rPr>
        <w:fldChar w:fldCharType="separate"/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lang w:val="it-IT"/>
        </w:rPr>
        <w:fldChar w:fldCharType="end"/>
      </w:r>
      <w:bookmarkEnd w:id="4"/>
    </w:p>
    <w:p w14:paraId="096C5675" w14:textId="77777777"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1C3D7017" w14:textId="77777777" w:rsidR="005B7DCC" w:rsidRDefault="005B7DCC" w:rsidP="005B7DCC">
      <w:pPr>
        <w:tabs>
          <w:tab w:val="left" w:pos="2160"/>
        </w:tabs>
      </w:pPr>
    </w:p>
    <w:p w14:paraId="7C01F4EC" w14:textId="77777777"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 w:rsidR="00A35988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35988">
        <w:rPr>
          <w:lang w:val="it-IT"/>
        </w:rPr>
        <w:instrText xml:space="preserve"> FORMTEXT </w:instrText>
      </w:r>
      <w:r w:rsidR="00A35988">
        <w:rPr>
          <w:lang w:val="it-IT"/>
        </w:rPr>
      </w:r>
      <w:r w:rsidR="00A35988">
        <w:rPr>
          <w:lang w:val="it-IT"/>
        </w:rPr>
        <w:fldChar w:fldCharType="separate"/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lang w:val="it-IT"/>
        </w:rPr>
        <w:fldChar w:fldCharType="end"/>
      </w:r>
      <w:bookmarkEnd w:id="5"/>
    </w:p>
    <w:p w14:paraId="721E0861" w14:textId="77777777"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14:paraId="05345AD1" w14:textId="77777777" w:rsidR="00345DC6" w:rsidRPr="00D96632" w:rsidRDefault="00345DC6">
      <w:pPr>
        <w:rPr>
          <w:b/>
          <w:sz w:val="4"/>
          <w:szCs w:val="4"/>
          <w:lang w:val="it-IT"/>
        </w:rPr>
      </w:pPr>
    </w:p>
    <w:p w14:paraId="448CB4DB" w14:textId="77777777" w:rsidR="00903F01" w:rsidRDefault="00903F01">
      <w:pPr>
        <w:rPr>
          <w:b/>
        </w:rPr>
      </w:pPr>
      <w:r>
        <w:rPr>
          <w:b/>
          <w:lang w:val="it-IT"/>
        </w:rPr>
        <w:t>.................................................................</w:t>
      </w:r>
      <w:r>
        <w:rPr>
          <w:b/>
        </w:rPr>
        <w:t>...................................................................................</w:t>
      </w:r>
    </w:p>
    <w:p w14:paraId="6503007C" w14:textId="77777777" w:rsidR="00013C3C" w:rsidRPr="00D96632" w:rsidRDefault="00013C3C">
      <w:pPr>
        <w:rPr>
          <w:b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3780"/>
        <w:gridCol w:w="1063"/>
        <w:gridCol w:w="1205"/>
        <w:gridCol w:w="1275"/>
        <w:gridCol w:w="1276"/>
      </w:tblGrid>
      <w:tr w:rsidR="00486B01" w:rsidRPr="009673E3" w14:paraId="44C17F13" w14:textId="77777777" w:rsidTr="009673E3">
        <w:trPr>
          <w:trHeight w:val="354"/>
        </w:trPr>
        <w:tc>
          <w:tcPr>
            <w:tcW w:w="1290" w:type="dxa"/>
            <w:shd w:val="clear" w:color="auto" w:fill="D9D9D9"/>
            <w:vAlign w:val="center"/>
          </w:tcPr>
          <w:p w14:paraId="3F368776" w14:textId="77777777" w:rsidR="00BF1D05" w:rsidRPr="009673E3" w:rsidRDefault="00BF1D05" w:rsidP="009673E3">
            <w:pPr>
              <w:jc w:val="center"/>
              <w:rPr>
                <w:b/>
              </w:rPr>
            </w:pPr>
            <w:r w:rsidRPr="009673E3">
              <w:rPr>
                <w:b/>
              </w:rPr>
              <w:t>Artikel Nr.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29F7A1B8" w14:textId="77777777" w:rsidR="00BF1D05" w:rsidRPr="009673E3" w:rsidRDefault="00BF1D05" w:rsidP="009673E3">
            <w:pPr>
              <w:jc w:val="center"/>
              <w:rPr>
                <w:b/>
              </w:rPr>
            </w:pPr>
            <w:r w:rsidRPr="009673E3">
              <w:rPr>
                <w:b/>
              </w:rPr>
              <w:t>Beschreibung</w:t>
            </w:r>
          </w:p>
        </w:tc>
        <w:tc>
          <w:tcPr>
            <w:tcW w:w="1063" w:type="dxa"/>
            <w:shd w:val="clear" w:color="auto" w:fill="D9D9D9"/>
            <w:vAlign w:val="center"/>
          </w:tcPr>
          <w:p w14:paraId="1C03E03F" w14:textId="77777777" w:rsidR="00BF1D05" w:rsidRPr="009673E3" w:rsidRDefault="00BF1D05" w:rsidP="009673E3">
            <w:pPr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14:paraId="5BBE808A" w14:textId="77777777" w:rsidR="00BF1D05" w:rsidRPr="009673E3" w:rsidRDefault="00BF1D05" w:rsidP="009673E3">
            <w:pPr>
              <w:jc w:val="center"/>
              <w:rPr>
                <w:b/>
              </w:rPr>
            </w:pPr>
            <w:r w:rsidRPr="009673E3">
              <w:rPr>
                <w:b/>
              </w:rPr>
              <w:t>Preis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6561C0E" w14:textId="77777777" w:rsidR="00BF1D05" w:rsidRPr="009673E3" w:rsidRDefault="00BF1D05" w:rsidP="009673E3">
            <w:pPr>
              <w:jc w:val="center"/>
              <w:rPr>
                <w:b/>
              </w:rPr>
            </w:pPr>
            <w:r w:rsidRPr="009673E3">
              <w:rPr>
                <w:b/>
              </w:rPr>
              <w:t>NW-Kurs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07F0A79" w14:textId="77777777" w:rsidR="00BF1D05" w:rsidRPr="009673E3" w:rsidRDefault="00BF1D05" w:rsidP="009673E3">
            <w:pPr>
              <w:jc w:val="center"/>
              <w:rPr>
                <w:b/>
              </w:rPr>
            </w:pPr>
            <w:r w:rsidRPr="009673E3">
              <w:rPr>
                <w:b/>
              </w:rPr>
              <w:t>Verein</w:t>
            </w:r>
          </w:p>
        </w:tc>
      </w:tr>
      <w:tr w:rsidR="00BF1D05" w:rsidRPr="009673E3" w14:paraId="1417189D" w14:textId="77777777" w:rsidTr="009673E3">
        <w:trPr>
          <w:trHeight w:val="567"/>
        </w:trPr>
        <w:tc>
          <w:tcPr>
            <w:tcW w:w="1290" w:type="dxa"/>
            <w:vAlign w:val="center"/>
          </w:tcPr>
          <w:p w14:paraId="4E34E1CE" w14:textId="77777777" w:rsidR="00BF1D05" w:rsidRPr="009673E3" w:rsidRDefault="00BF1D05" w:rsidP="009673E3">
            <w:pPr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14:paraId="5DC776DF" w14:textId="77777777" w:rsidR="00BF1D05" w:rsidRPr="009673E3" w:rsidRDefault="00BF1D05" w:rsidP="00D67EC3">
            <w:pPr>
              <w:rPr>
                <w:b/>
                <w:lang w:val="fr-CH"/>
              </w:rPr>
            </w:pPr>
            <w:r w:rsidRPr="009673E3">
              <w:rPr>
                <w:b/>
                <w:lang w:val="fr-CH"/>
              </w:rPr>
              <w:t>H &amp; N LP/LG Munition</w:t>
            </w:r>
          </w:p>
          <w:p w14:paraId="48283D73" w14:textId="77777777" w:rsidR="00BF1D05" w:rsidRPr="009673E3" w:rsidRDefault="00BF1D05" w:rsidP="00D67EC3">
            <w:pPr>
              <w:rPr>
                <w:sz w:val="16"/>
                <w:szCs w:val="16"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4.49mm (glatt) Metalldose à 500Schuss</w:t>
            </w:r>
          </w:p>
        </w:tc>
        <w:tc>
          <w:tcPr>
            <w:tcW w:w="1063" w:type="dxa"/>
            <w:vAlign w:val="center"/>
          </w:tcPr>
          <w:p w14:paraId="4ACA48F5" w14:textId="77777777" w:rsidR="00BF1D05" w:rsidRPr="009673E3" w:rsidRDefault="00BF1D05" w:rsidP="00D67EC3">
            <w:pPr>
              <w:rPr>
                <w:b/>
                <w:lang w:val="de-CH"/>
              </w:rPr>
            </w:pPr>
          </w:p>
        </w:tc>
        <w:tc>
          <w:tcPr>
            <w:tcW w:w="1205" w:type="dxa"/>
            <w:vAlign w:val="center"/>
          </w:tcPr>
          <w:p w14:paraId="4D5DB339" w14:textId="263F38F0" w:rsidR="00BF1D05" w:rsidRPr="009673E3" w:rsidRDefault="008D17FE" w:rsidP="00364A8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Fr. </w:t>
            </w:r>
            <w:r w:rsidR="00364A83">
              <w:rPr>
                <w:b/>
                <w:lang w:val="de-CH"/>
              </w:rPr>
              <w:t>6.50</w:t>
            </w:r>
            <w:r w:rsidR="00F63E8F">
              <w:rPr>
                <w:b/>
                <w:lang w:val="de-CH"/>
              </w:rPr>
              <w:br/>
            </w:r>
            <w:r w:rsidR="00F63E8F" w:rsidRPr="00F63E8F">
              <w:rPr>
                <w:sz w:val="16"/>
                <w:lang w:val="de-CH"/>
              </w:rPr>
              <w:t>500 Schuss</w:t>
            </w:r>
          </w:p>
        </w:tc>
        <w:tc>
          <w:tcPr>
            <w:tcW w:w="1275" w:type="dxa"/>
            <w:vAlign w:val="center"/>
          </w:tcPr>
          <w:p w14:paraId="1EB171D8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86920AC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BF1D05" w:rsidRPr="009673E3" w14:paraId="529B7388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5518065E" w14:textId="77777777" w:rsidR="00D67EC3" w:rsidRPr="009673E3" w:rsidRDefault="00D67EC3" w:rsidP="009673E3">
            <w:pPr>
              <w:jc w:val="center"/>
              <w:rPr>
                <w:b/>
                <w:lang w:val="de-CH"/>
              </w:rPr>
            </w:pPr>
          </w:p>
          <w:p w14:paraId="15B91AFE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711.01</w:t>
            </w:r>
          </w:p>
        </w:tc>
        <w:tc>
          <w:tcPr>
            <w:tcW w:w="3780" w:type="dxa"/>
            <w:vAlign w:val="center"/>
          </w:tcPr>
          <w:p w14:paraId="794D49C0" w14:textId="77777777" w:rsidR="00BF1D05" w:rsidRPr="009673E3" w:rsidRDefault="00BF1D05" w:rsidP="009673E3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9673E3">
              <w:rPr>
                <w:rFonts w:cs="Arial"/>
                <w:b/>
                <w:szCs w:val="22"/>
              </w:rPr>
              <w:t>LP Wettkampfscheiben SSV</w:t>
            </w:r>
            <w:r w:rsidR="00F51429" w:rsidRPr="009673E3">
              <w:rPr>
                <w:rFonts w:cs="Arial"/>
                <w:b/>
                <w:szCs w:val="22"/>
              </w:rPr>
              <w:t>/ISSF</w:t>
            </w:r>
          </w:p>
          <w:p w14:paraId="251355E5" w14:textId="77777777" w:rsidR="00BF1D05" w:rsidRPr="009673E3" w:rsidRDefault="00BF1D05" w:rsidP="00D67EC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6"/>
                <w:szCs w:val="16"/>
              </w:rPr>
            </w:pPr>
            <w:r w:rsidRPr="009673E3">
              <w:rPr>
                <w:rFonts w:cs="Arial"/>
                <w:bCs/>
                <w:sz w:val="16"/>
                <w:szCs w:val="16"/>
              </w:rPr>
              <w:t xml:space="preserve">17 x 17 cm  </w:t>
            </w:r>
            <w:r w:rsidR="00D67EC3" w:rsidRPr="009673E3">
              <w:rPr>
                <w:rFonts w:cs="Arial"/>
                <w:bCs/>
                <w:sz w:val="16"/>
                <w:szCs w:val="16"/>
              </w:rPr>
              <w:t>f</w:t>
            </w:r>
            <w:r w:rsidRPr="009673E3">
              <w:rPr>
                <w:rFonts w:cs="Arial"/>
                <w:bCs/>
                <w:sz w:val="16"/>
                <w:szCs w:val="16"/>
              </w:rPr>
              <w:t xml:space="preserve">ortlaufend </w:t>
            </w:r>
            <w:r w:rsidR="00D67EC3" w:rsidRPr="009673E3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73E3">
              <w:rPr>
                <w:rFonts w:cs="Arial"/>
                <w:bCs/>
                <w:sz w:val="16"/>
                <w:szCs w:val="16"/>
              </w:rPr>
              <w:t>nummeriert</w:t>
            </w:r>
          </w:p>
        </w:tc>
        <w:tc>
          <w:tcPr>
            <w:tcW w:w="1063" w:type="dxa"/>
            <w:vAlign w:val="center"/>
          </w:tcPr>
          <w:p w14:paraId="71D2F181" w14:textId="77777777" w:rsidR="00BF1D05" w:rsidRPr="009673E3" w:rsidRDefault="002E7490" w:rsidP="00D67EC3">
            <w:pPr>
              <w:rPr>
                <w:b/>
                <w:lang w:val="de-CH"/>
              </w:rPr>
            </w:pPr>
            <w:r>
              <w:rPr>
                <w:b/>
                <w:noProof/>
                <w:lang w:val="de-CH" w:eastAsia="de-CH"/>
              </w:rPr>
              <w:drawing>
                <wp:anchor distT="0" distB="0" distL="114300" distR="114300" simplePos="0" relativeHeight="251659776" behindDoc="0" locked="0" layoutInCell="1" allowOverlap="1" wp14:anchorId="13470B40" wp14:editId="278741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23495</wp:posOffset>
                  </wp:positionV>
                  <wp:extent cx="477520" cy="481965"/>
                  <wp:effectExtent l="0" t="0" r="0" b="0"/>
                  <wp:wrapNone/>
                  <wp:docPr id="46" name="Bild 46" descr="http://www.schuetzensport.ch/images/7110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chuetzensport.ch/images/7110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4487CE5C" w14:textId="1D8F6719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6.20</w:t>
            </w:r>
          </w:p>
          <w:p w14:paraId="290479DD" w14:textId="77777777" w:rsidR="00D67EC3" w:rsidRPr="009673E3" w:rsidRDefault="00D67EC3" w:rsidP="00D67EC3">
            <w:pPr>
              <w:rPr>
                <w:sz w:val="16"/>
                <w:szCs w:val="16"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2BC3CFFB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20E889C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BF1D05" w:rsidRPr="009673E3" w14:paraId="2225A88F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30ABFE5A" w14:textId="77777777" w:rsidR="00BF1D05" w:rsidRPr="009673E3" w:rsidRDefault="00D67EC3" w:rsidP="009673E3">
            <w:pPr>
              <w:jc w:val="center"/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711.1</w:t>
            </w:r>
            <w:r w:rsidR="00F51429" w:rsidRPr="009673E3">
              <w:rPr>
                <w:b/>
                <w:lang w:val="de-CH"/>
              </w:rPr>
              <w:t>0</w:t>
            </w:r>
          </w:p>
        </w:tc>
        <w:tc>
          <w:tcPr>
            <w:tcW w:w="3780" w:type="dxa"/>
            <w:vAlign w:val="center"/>
          </w:tcPr>
          <w:p w14:paraId="51498348" w14:textId="77777777" w:rsidR="00F51429" w:rsidRPr="009673E3" w:rsidRDefault="00F51429" w:rsidP="00F51429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LP weisse Scheibe</w:t>
            </w:r>
          </w:p>
          <w:p w14:paraId="0C3E5107" w14:textId="77777777" w:rsidR="00D67EC3" w:rsidRPr="009673E3" w:rsidRDefault="00F51429" w:rsidP="00F51429">
            <w:pPr>
              <w:rPr>
                <w:sz w:val="16"/>
                <w:szCs w:val="16"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17 x 17cm</w:t>
            </w:r>
          </w:p>
        </w:tc>
        <w:tc>
          <w:tcPr>
            <w:tcW w:w="1063" w:type="dxa"/>
            <w:vAlign w:val="center"/>
          </w:tcPr>
          <w:p w14:paraId="4DB73449" w14:textId="77777777" w:rsidR="00BF1D05" w:rsidRPr="009673E3" w:rsidRDefault="002E7490" w:rsidP="00D67EC3">
            <w:pPr>
              <w:rPr>
                <w:b/>
                <w:lang w:val="de-CH"/>
              </w:rPr>
            </w:pPr>
            <w:r>
              <w:rPr>
                <w:b/>
                <w:noProof/>
                <w:lang w:val="de-CH" w:eastAsia="de-CH"/>
              </w:rPr>
              <w:drawing>
                <wp:anchor distT="0" distB="0" distL="114300" distR="114300" simplePos="0" relativeHeight="251655680" behindDoc="0" locked="0" layoutInCell="1" allowOverlap="1" wp14:anchorId="0AEDC437" wp14:editId="5E8D15B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74295</wp:posOffset>
                  </wp:positionV>
                  <wp:extent cx="445135" cy="445135"/>
                  <wp:effectExtent l="19050" t="19050" r="12065" b="12065"/>
                  <wp:wrapNone/>
                  <wp:docPr id="42" name="Bild 42" descr="Scheibe 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cheibe 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085DBDF3" w14:textId="51200C4C" w:rsidR="00D67EC3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6.00</w:t>
            </w:r>
          </w:p>
          <w:p w14:paraId="0F4CB632" w14:textId="77777777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0CF6685F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640EAD92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BF1D05" w:rsidRPr="009673E3" w14:paraId="25C94C36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19C04CB8" w14:textId="77777777" w:rsidR="00BF1D05" w:rsidRPr="009673E3" w:rsidRDefault="00D67EC3" w:rsidP="009673E3">
            <w:pPr>
              <w:jc w:val="center"/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711.1</w:t>
            </w:r>
            <w:r w:rsidR="00F51429" w:rsidRPr="009673E3">
              <w:rPr>
                <w:b/>
                <w:lang w:val="de-CH"/>
              </w:rPr>
              <w:t>1</w:t>
            </w:r>
          </w:p>
        </w:tc>
        <w:tc>
          <w:tcPr>
            <w:tcW w:w="3780" w:type="dxa"/>
            <w:vAlign w:val="center"/>
          </w:tcPr>
          <w:p w14:paraId="014BEF5C" w14:textId="77777777" w:rsidR="00F51429" w:rsidRPr="009673E3" w:rsidRDefault="00F51429" w:rsidP="00F51429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LP – Balkenscheibe </w:t>
            </w:r>
          </w:p>
          <w:p w14:paraId="592A5EF5" w14:textId="77777777" w:rsidR="00BF1D05" w:rsidRPr="009673E3" w:rsidRDefault="00F51429" w:rsidP="00F51429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17 x 17cm</w:t>
            </w:r>
          </w:p>
        </w:tc>
        <w:tc>
          <w:tcPr>
            <w:tcW w:w="1063" w:type="dxa"/>
            <w:vAlign w:val="center"/>
          </w:tcPr>
          <w:p w14:paraId="4989C23C" w14:textId="77777777" w:rsidR="00BF1D05" w:rsidRPr="009673E3" w:rsidRDefault="002E7490" w:rsidP="00D67EC3">
            <w:pPr>
              <w:rPr>
                <w:b/>
                <w:lang w:val="de-CH"/>
              </w:rPr>
            </w:pPr>
            <w:r>
              <w:rPr>
                <w:b/>
                <w:noProof/>
                <w:lang w:val="de-CH" w:eastAsia="de-CH"/>
              </w:rPr>
              <w:drawing>
                <wp:anchor distT="0" distB="0" distL="114300" distR="114300" simplePos="0" relativeHeight="251657728" behindDoc="0" locked="0" layoutInCell="1" allowOverlap="1" wp14:anchorId="65872655" wp14:editId="0CD679B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26670</wp:posOffset>
                  </wp:positionV>
                  <wp:extent cx="480060" cy="470535"/>
                  <wp:effectExtent l="0" t="0" r="0" b="5715"/>
                  <wp:wrapNone/>
                  <wp:docPr id="44" name="Bild 44" descr="Bal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l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70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44ED45F2" w14:textId="3337F741" w:rsidR="00D67EC3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9.5</w:t>
            </w:r>
            <w:r w:rsidR="00F63E8F">
              <w:rPr>
                <w:b/>
                <w:lang w:val="de-CH"/>
              </w:rPr>
              <w:t>0</w:t>
            </w:r>
          </w:p>
          <w:p w14:paraId="5DA1400F" w14:textId="77777777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0E2375EA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016F4C28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BF1D05" w:rsidRPr="009673E3" w14:paraId="1EC6D763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367D7781" w14:textId="77777777" w:rsidR="00BF1D05" w:rsidRPr="009673E3" w:rsidRDefault="00D67EC3" w:rsidP="009673E3">
            <w:pPr>
              <w:jc w:val="center"/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711.1</w:t>
            </w:r>
            <w:r w:rsidR="00F51429" w:rsidRPr="009673E3">
              <w:rPr>
                <w:b/>
                <w:lang w:val="de-CH"/>
              </w:rPr>
              <w:t>2</w:t>
            </w:r>
          </w:p>
        </w:tc>
        <w:tc>
          <w:tcPr>
            <w:tcW w:w="3780" w:type="dxa"/>
            <w:vAlign w:val="center"/>
          </w:tcPr>
          <w:p w14:paraId="065E6493" w14:textId="77777777" w:rsidR="00D67EC3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LP </w:t>
            </w:r>
            <w:r w:rsidR="00F51429" w:rsidRPr="009673E3">
              <w:rPr>
                <w:b/>
                <w:lang w:val="de-CH"/>
              </w:rPr>
              <w:t>– Halteraumscheibe SPS</w:t>
            </w:r>
          </w:p>
          <w:p w14:paraId="6E4508F5" w14:textId="77777777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17 x 17cm</w:t>
            </w:r>
          </w:p>
        </w:tc>
        <w:tc>
          <w:tcPr>
            <w:tcW w:w="1063" w:type="dxa"/>
            <w:vAlign w:val="center"/>
          </w:tcPr>
          <w:p w14:paraId="697589A0" w14:textId="77777777" w:rsidR="00BF1D05" w:rsidRPr="009673E3" w:rsidRDefault="002E7490" w:rsidP="00D67EC3">
            <w:pPr>
              <w:rPr>
                <w:b/>
                <w:lang w:val="de-CH"/>
              </w:rPr>
            </w:pPr>
            <w:r>
              <w:rPr>
                <w:b/>
                <w:noProof/>
                <w:lang w:val="de-CH" w:eastAsia="de-CH"/>
              </w:rPr>
              <w:drawing>
                <wp:anchor distT="0" distB="0" distL="114300" distR="114300" simplePos="0" relativeHeight="251656704" behindDoc="0" locked="0" layoutInCell="1" allowOverlap="1" wp14:anchorId="1B07944F" wp14:editId="0CD14AB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48895</wp:posOffset>
                  </wp:positionV>
                  <wp:extent cx="461010" cy="467360"/>
                  <wp:effectExtent l="0" t="0" r="0" b="8890"/>
                  <wp:wrapNone/>
                  <wp:docPr id="43" name="Bild 43" descr="http://www.schuetzensport.ch/images/71112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chuetzensport.ch/images/71112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5D2DAB3F" w14:textId="6FA4694B" w:rsidR="00D67EC3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9.5</w:t>
            </w:r>
            <w:r w:rsidR="00F63E8F">
              <w:rPr>
                <w:b/>
                <w:lang w:val="de-CH"/>
              </w:rPr>
              <w:t>0</w:t>
            </w:r>
          </w:p>
          <w:p w14:paraId="3C0F6DD9" w14:textId="77777777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36F5EF21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3E3A1E7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BF1D05" w:rsidRPr="009673E3" w14:paraId="51218A26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4D41BAD8" w14:textId="77777777" w:rsidR="00BF1D05" w:rsidRPr="009673E3" w:rsidRDefault="00D67EC3" w:rsidP="009673E3">
            <w:pPr>
              <w:jc w:val="center"/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711.1</w:t>
            </w:r>
            <w:r w:rsidR="00486B01" w:rsidRPr="009673E3">
              <w:rPr>
                <w:b/>
                <w:lang w:val="de-CH"/>
              </w:rPr>
              <w:t>4</w:t>
            </w:r>
          </w:p>
        </w:tc>
        <w:tc>
          <w:tcPr>
            <w:tcW w:w="3780" w:type="dxa"/>
            <w:vAlign w:val="center"/>
          </w:tcPr>
          <w:p w14:paraId="6DA9CE0D" w14:textId="77777777" w:rsidR="00D67EC3" w:rsidRPr="009673E3" w:rsidRDefault="00F51429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>P – Schulungsscheibe SPS</w:t>
            </w:r>
          </w:p>
          <w:p w14:paraId="2652C3E8" w14:textId="77777777" w:rsidR="00BF1D05" w:rsidRPr="009673E3" w:rsidRDefault="00D67EC3" w:rsidP="00D67EC3">
            <w:pPr>
              <w:rPr>
                <w:sz w:val="16"/>
                <w:szCs w:val="16"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17 x 17cm</w:t>
            </w:r>
          </w:p>
          <w:p w14:paraId="5032666F" w14:textId="77777777" w:rsidR="00F51429" w:rsidRPr="009673E3" w:rsidRDefault="00F51429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 xml:space="preserve">Schwarz  </w:t>
            </w:r>
            <w:r w:rsidRPr="009673E3">
              <w:rPr>
                <w:rFonts w:cs="Arial"/>
                <w:bCs/>
                <w:sz w:val="16"/>
                <w:szCs w:val="16"/>
              </w:rPr>
              <w:t>Ø 59.5mm</w:t>
            </w:r>
          </w:p>
        </w:tc>
        <w:tc>
          <w:tcPr>
            <w:tcW w:w="1063" w:type="dxa"/>
            <w:vAlign w:val="center"/>
          </w:tcPr>
          <w:p w14:paraId="38909148" w14:textId="77777777" w:rsidR="00BF1D05" w:rsidRPr="009673E3" w:rsidRDefault="002E7490" w:rsidP="00D67EC3">
            <w:pPr>
              <w:rPr>
                <w:b/>
                <w:lang w:val="de-CH"/>
              </w:rPr>
            </w:pPr>
            <w:r>
              <w:rPr>
                <w:b/>
                <w:noProof/>
                <w:lang w:val="de-CH" w:eastAsia="de-CH"/>
              </w:rPr>
              <w:drawing>
                <wp:anchor distT="0" distB="0" distL="114300" distR="114300" simplePos="0" relativeHeight="251658752" behindDoc="0" locked="0" layoutInCell="1" allowOverlap="1" wp14:anchorId="542CABF8" wp14:editId="50CE203C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66675</wp:posOffset>
                  </wp:positionV>
                  <wp:extent cx="428625" cy="431800"/>
                  <wp:effectExtent l="19050" t="19050" r="28575" b="25400"/>
                  <wp:wrapNone/>
                  <wp:docPr id="45" name="Bild 45" descr="http://www.schuetzensport.ch/images/71114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chuetzensport.ch/images/71114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1D2252A5" w14:textId="6BE9CB93" w:rsidR="00D67EC3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9.5</w:t>
            </w:r>
            <w:r w:rsidR="00F63E8F">
              <w:rPr>
                <w:b/>
                <w:lang w:val="de-CH"/>
              </w:rPr>
              <w:t>0</w:t>
            </w:r>
          </w:p>
          <w:p w14:paraId="48C95577" w14:textId="77777777" w:rsidR="00BF1D05" w:rsidRPr="009673E3" w:rsidRDefault="00D67EC3" w:rsidP="00D67EC3">
            <w:pPr>
              <w:rPr>
                <w:b/>
                <w:lang w:val="de-CH"/>
              </w:rPr>
            </w:pPr>
            <w:r w:rsidRPr="009673E3">
              <w:rPr>
                <w:sz w:val="16"/>
                <w:szCs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6EE081AE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35DBED0B" w14:textId="77777777" w:rsidR="00BF1D05" w:rsidRPr="009673E3" w:rsidRDefault="00BF1D05" w:rsidP="009673E3">
            <w:pPr>
              <w:jc w:val="center"/>
              <w:rPr>
                <w:b/>
                <w:lang w:val="de-CH"/>
              </w:rPr>
            </w:pPr>
          </w:p>
        </w:tc>
      </w:tr>
      <w:tr w:rsidR="00EC0F57" w:rsidRPr="009673E3" w14:paraId="32696282" w14:textId="77777777" w:rsidTr="009673E3">
        <w:trPr>
          <w:trHeight w:val="851"/>
        </w:trPr>
        <w:tc>
          <w:tcPr>
            <w:tcW w:w="1290" w:type="dxa"/>
            <w:vAlign w:val="center"/>
          </w:tcPr>
          <w:p w14:paraId="0EBDB4C4" w14:textId="77777777" w:rsidR="00EC0F57" w:rsidRPr="009673E3" w:rsidRDefault="00EC0F57" w:rsidP="009673E3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517519</w:t>
            </w:r>
          </w:p>
        </w:tc>
        <w:tc>
          <w:tcPr>
            <w:tcW w:w="3780" w:type="dxa"/>
            <w:vAlign w:val="center"/>
          </w:tcPr>
          <w:p w14:paraId="1ECC7854" w14:textId="77777777" w:rsidR="00EC0F57" w:rsidRPr="009673E3" w:rsidRDefault="00EC0F57" w:rsidP="00486B0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Vorsatzscheiben LP Sius</w:t>
            </w:r>
          </w:p>
        </w:tc>
        <w:tc>
          <w:tcPr>
            <w:tcW w:w="1063" w:type="dxa"/>
            <w:vAlign w:val="center"/>
          </w:tcPr>
          <w:p w14:paraId="2531000A" w14:textId="77777777" w:rsidR="00EC0F57" w:rsidRDefault="00EC0F57" w:rsidP="00D67EC3">
            <w:pPr>
              <w:rPr>
                <w:b/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2848" behindDoc="0" locked="0" layoutInCell="1" allowOverlap="1" wp14:anchorId="0EB78128" wp14:editId="30E28977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-73025</wp:posOffset>
                  </wp:positionV>
                  <wp:extent cx="610870" cy="46291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5" t="57757" r="31474" b="32109"/>
                          <a:stretch/>
                        </pic:blipFill>
                        <pic:spPr bwMode="auto">
                          <a:xfrm>
                            <a:off x="0" y="0"/>
                            <a:ext cx="610870" cy="46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vAlign w:val="center"/>
          </w:tcPr>
          <w:p w14:paraId="63DB4B15" w14:textId="701E2AAE" w:rsidR="00EC0F57" w:rsidRDefault="00EC0F57" w:rsidP="00486B0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Fr. </w:t>
            </w:r>
            <w:r w:rsidR="007C7B9C">
              <w:rPr>
                <w:b/>
                <w:lang w:val="de-CH"/>
              </w:rPr>
              <w:t>17.90</w:t>
            </w:r>
            <w:bookmarkStart w:id="6" w:name="_GoBack"/>
            <w:bookmarkEnd w:id="6"/>
          </w:p>
          <w:p w14:paraId="6EDC6175" w14:textId="77777777" w:rsidR="00EC0F57" w:rsidRPr="00EC0F57" w:rsidRDefault="00EC0F57" w:rsidP="00486B01">
            <w:pPr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Pro 100 Stk.</w:t>
            </w:r>
          </w:p>
        </w:tc>
        <w:tc>
          <w:tcPr>
            <w:tcW w:w="1275" w:type="dxa"/>
            <w:vAlign w:val="center"/>
          </w:tcPr>
          <w:p w14:paraId="1793B6E0" w14:textId="77777777" w:rsidR="00EC0F57" w:rsidRPr="009673E3" w:rsidRDefault="00EC0F57" w:rsidP="009673E3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8DB5C1C" w14:textId="77777777" w:rsidR="00EC0F57" w:rsidRPr="009673E3" w:rsidRDefault="00EC0F57" w:rsidP="009673E3">
            <w:pPr>
              <w:jc w:val="center"/>
              <w:rPr>
                <w:b/>
                <w:lang w:val="de-CH"/>
              </w:rPr>
            </w:pPr>
          </w:p>
        </w:tc>
      </w:tr>
    </w:tbl>
    <w:p w14:paraId="0FF4E1E2" w14:textId="77777777" w:rsidR="00013C3C" w:rsidRPr="00BF1D05" w:rsidRDefault="00013C3C" w:rsidP="002E7490">
      <w:pPr>
        <w:rPr>
          <w:b/>
          <w:lang w:val="de-CH"/>
        </w:rPr>
      </w:pPr>
    </w:p>
    <w:sectPr w:rsidR="00013C3C" w:rsidRPr="00BF1D05" w:rsidSect="00D670C5">
      <w:headerReference w:type="default" r:id="rId20"/>
      <w:pgSz w:w="11906" w:h="16838"/>
      <w:pgMar w:top="97" w:right="1286" w:bottom="719" w:left="1417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87919" w14:textId="77777777" w:rsidR="00826D8A" w:rsidRDefault="00826D8A">
      <w:r>
        <w:separator/>
      </w:r>
    </w:p>
  </w:endnote>
  <w:endnote w:type="continuationSeparator" w:id="0">
    <w:p w14:paraId="5C6D51A5" w14:textId="77777777" w:rsidR="00826D8A" w:rsidRDefault="0082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1C08" w14:textId="77777777" w:rsidR="00826D8A" w:rsidRDefault="00826D8A">
      <w:r>
        <w:separator/>
      </w:r>
    </w:p>
  </w:footnote>
  <w:footnote w:type="continuationSeparator" w:id="0">
    <w:p w14:paraId="6AB9FFE4" w14:textId="77777777" w:rsidR="00826D8A" w:rsidRDefault="0082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8"/>
      <w:gridCol w:w="4678"/>
    </w:tblGrid>
    <w:tr w:rsidR="00345DC6" w14:paraId="10283CBF" w14:textId="77777777" w:rsidTr="00D670C5">
      <w:trPr>
        <w:trHeight w:val="1021"/>
      </w:trPr>
      <w:tc>
        <w:tcPr>
          <w:tcW w:w="4748" w:type="dxa"/>
        </w:tcPr>
        <w:p w14:paraId="07C8FDC8" w14:textId="77777777" w:rsidR="00345DC6" w:rsidRDefault="002E7490" w:rsidP="000964D7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7216" behindDoc="0" locked="0" layoutInCell="1" allowOverlap="1" wp14:anchorId="16C1EFA8" wp14:editId="2913CC76">
                <wp:simplePos x="0" y="0"/>
                <wp:positionH relativeFrom="column">
                  <wp:posOffset>-17145</wp:posOffset>
                </wp:positionH>
                <wp:positionV relativeFrom="paragraph">
                  <wp:posOffset>38735</wp:posOffset>
                </wp:positionV>
                <wp:extent cx="2260600" cy="538480"/>
                <wp:effectExtent l="0" t="0" r="6350" b="0"/>
                <wp:wrapNone/>
                <wp:docPr id="2" name="Bild 2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bottom"/>
        </w:tcPr>
        <w:p w14:paraId="44BC8ADE" w14:textId="51A170BB" w:rsidR="00345DC6" w:rsidRDefault="00F96082" w:rsidP="000964D7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396E8FD9" wp14:editId="2887561A">
                <wp:simplePos x="0" y="0"/>
                <wp:positionH relativeFrom="column">
                  <wp:posOffset>1599565</wp:posOffset>
                </wp:positionH>
                <wp:positionV relativeFrom="paragraph">
                  <wp:posOffset>-78740</wp:posOffset>
                </wp:positionV>
                <wp:extent cx="1318260" cy="889635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ichtiges Logo clienti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391"/>
                        <a:stretch/>
                      </pic:blipFill>
                      <pic:spPr bwMode="auto">
                        <a:xfrm>
                          <a:off x="0" y="0"/>
                          <a:ext cx="1318260" cy="889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5DC6" w14:paraId="77777BFA" w14:textId="77777777" w:rsidTr="000964D7">
      <w:tc>
        <w:tcPr>
          <w:tcW w:w="4748" w:type="dxa"/>
          <w:tcBorders>
            <w:bottom w:val="single" w:sz="4" w:space="0" w:color="auto"/>
          </w:tcBorders>
        </w:tcPr>
        <w:p w14:paraId="72AF138C" w14:textId="77777777"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 w:rsidRPr="00540115">
            <w:rPr>
              <w:rFonts w:ascii="Tahoma" w:hAnsi="Tahoma"/>
              <w:b/>
              <w:sz w:val="16"/>
            </w:rPr>
            <w:t>www.sh-schiessen.ch</w:t>
          </w:r>
        </w:p>
      </w:tc>
      <w:tc>
        <w:tcPr>
          <w:tcW w:w="4678" w:type="dxa"/>
          <w:tcBorders>
            <w:bottom w:val="single" w:sz="4" w:space="0" w:color="auto"/>
          </w:tcBorders>
        </w:tcPr>
        <w:p w14:paraId="418DC97C" w14:textId="77777777" w:rsidR="00345DC6" w:rsidRDefault="006C6A0C" w:rsidP="00F96082">
          <w:pPr>
            <w:pStyle w:val="Kopfzeile"/>
            <w:tabs>
              <w:tab w:val="clear" w:pos="4536"/>
              <w:tab w:val="clear" w:pos="9072"/>
              <w:tab w:val="left" w:pos="2903"/>
            </w:tabs>
            <w:rPr>
              <w:rFonts w:ascii="Tahoma" w:hAnsi="Tahoma"/>
              <w:b/>
              <w:sz w:val="12"/>
            </w:rPr>
          </w:pPr>
          <w:r>
            <w:rPr>
              <w:rFonts w:cs="Arial"/>
              <w:b/>
              <w:sz w:val="16"/>
            </w:rPr>
            <w:tab/>
          </w:r>
          <w:r w:rsidR="00345DC6">
            <w:rPr>
              <w:rFonts w:cs="Arial"/>
              <w:b/>
              <w:sz w:val="16"/>
            </w:rPr>
            <w:t>Partner des SHKSV</w:t>
          </w:r>
        </w:p>
      </w:tc>
    </w:tr>
  </w:tbl>
  <w:p w14:paraId="3DDC0F2C" w14:textId="77777777" w:rsidR="00345DC6" w:rsidRPr="00D670C5" w:rsidRDefault="00345DC6" w:rsidP="00D670C5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C6"/>
    <w:rsid w:val="00013C3C"/>
    <w:rsid w:val="00022640"/>
    <w:rsid w:val="0004401D"/>
    <w:rsid w:val="0005339B"/>
    <w:rsid w:val="000964D7"/>
    <w:rsid w:val="000C07F2"/>
    <w:rsid w:val="000C1315"/>
    <w:rsid w:val="001124E2"/>
    <w:rsid w:val="0014262E"/>
    <w:rsid w:val="00186B18"/>
    <w:rsid w:val="001B02B6"/>
    <w:rsid w:val="001D623F"/>
    <w:rsid w:val="0026066C"/>
    <w:rsid w:val="002E7490"/>
    <w:rsid w:val="003348D9"/>
    <w:rsid w:val="00335D96"/>
    <w:rsid w:val="00345DC6"/>
    <w:rsid w:val="003602B9"/>
    <w:rsid w:val="00364A83"/>
    <w:rsid w:val="003C0BE2"/>
    <w:rsid w:val="003C1F35"/>
    <w:rsid w:val="003F4BE1"/>
    <w:rsid w:val="00400435"/>
    <w:rsid w:val="00445E07"/>
    <w:rsid w:val="00457C6F"/>
    <w:rsid w:val="00486B01"/>
    <w:rsid w:val="004A6FFE"/>
    <w:rsid w:val="00524DE8"/>
    <w:rsid w:val="005258C6"/>
    <w:rsid w:val="00540115"/>
    <w:rsid w:val="00545A78"/>
    <w:rsid w:val="00577B13"/>
    <w:rsid w:val="00581D7C"/>
    <w:rsid w:val="005846C1"/>
    <w:rsid w:val="005B7DCC"/>
    <w:rsid w:val="005D5358"/>
    <w:rsid w:val="005E2BBF"/>
    <w:rsid w:val="00604D94"/>
    <w:rsid w:val="00615097"/>
    <w:rsid w:val="00631429"/>
    <w:rsid w:val="00650440"/>
    <w:rsid w:val="006C6A0C"/>
    <w:rsid w:val="006E248E"/>
    <w:rsid w:val="00717192"/>
    <w:rsid w:val="00766696"/>
    <w:rsid w:val="007820AF"/>
    <w:rsid w:val="00790664"/>
    <w:rsid w:val="007C6097"/>
    <w:rsid w:val="007C7B9C"/>
    <w:rsid w:val="007D00CB"/>
    <w:rsid w:val="007D4435"/>
    <w:rsid w:val="007F7268"/>
    <w:rsid w:val="00802039"/>
    <w:rsid w:val="00813040"/>
    <w:rsid w:val="00826D8A"/>
    <w:rsid w:val="00863EBF"/>
    <w:rsid w:val="00865B67"/>
    <w:rsid w:val="00872457"/>
    <w:rsid w:val="008A300A"/>
    <w:rsid w:val="008A68BE"/>
    <w:rsid w:val="008D17FE"/>
    <w:rsid w:val="00902D3B"/>
    <w:rsid w:val="00903F01"/>
    <w:rsid w:val="00912B49"/>
    <w:rsid w:val="00916BFB"/>
    <w:rsid w:val="009673E3"/>
    <w:rsid w:val="009C0CC3"/>
    <w:rsid w:val="009F75F5"/>
    <w:rsid w:val="00A03ED2"/>
    <w:rsid w:val="00A35988"/>
    <w:rsid w:val="00A35CDD"/>
    <w:rsid w:val="00A46643"/>
    <w:rsid w:val="00A57DD6"/>
    <w:rsid w:val="00AE1BD5"/>
    <w:rsid w:val="00B4760E"/>
    <w:rsid w:val="00BC4719"/>
    <w:rsid w:val="00BD48C7"/>
    <w:rsid w:val="00BE60A3"/>
    <w:rsid w:val="00BF1D05"/>
    <w:rsid w:val="00C06A20"/>
    <w:rsid w:val="00C12D57"/>
    <w:rsid w:val="00C51133"/>
    <w:rsid w:val="00CB45BC"/>
    <w:rsid w:val="00CC0E9D"/>
    <w:rsid w:val="00CE4BC2"/>
    <w:rsid w:val="00D029A9"/>
    <w:rsid w:val="00D227E0"/>
    <w:rsid w:val="00D44BE2"/>
    <w:rsid w:val="00D670C5"/>
    <w:rsid w:val="00D67EC3"/>
    <w:rsid w:val="00D753F8"/>
    <w:rsid w:val="00D7647B"/>
    <w:rsid w:val="00D96632"/>
    <w:rsid w:val="00DA61B6"/>
    <w:rsid w:val="00DC3193"/>
    <w:rsid w:val="00E3611A"/>
    <w:rsid w:val="00E65DC5"/>
    <w:rsid w:val="00E861AB"/>
    <w:rsid w:val="00EC0631"/>
    <w:rsid w:val="00EC0F57"/>
    <w:rsid w:val="00EC6FD9"/>
    <w:rsid w:val="00EE0097"/>
    <w:rsid w:val="00EE19E3"/>
    <w:rsid w:val="00F32C33"/>
    <w:rsid w:val="00F444B4"/>
    <w:rsid w:val="00F4479D"/>
    <w:rsid w:val="00F51429"/>
    <w:rsid w:val="00F63E8F"/>
    <w:rsid w:val="00F70A6D"/>
    <w:rsid w:val="00F96082"/>
    <w:rsid w:val="00FA26E3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98A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cs="Arial"/>
      <w:szCs w:val="22"/>
      <w:lang w:val="de-CH"/>
    </w:rPr>
  </w:style>
  <w:style w:type="paragraph" w:styleId="StandardWeb">
    <w:name w:val="Normal (Web)"/>
    <w:basedOn w:val="Standard"/>
    <w:uiPriority w:val="99"/>
    <w:semiHidden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15097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DC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cs="Arial"/>
      <w:szCs w:val="22"/>
      <w:lang w:val="de-CH"/>
    </w:rPr>
  </w:style>
  <w:style w:type="paragraph" w:styleId="StandardWeb">
    <w:name w:val="Normal (Web)"/>
    <w:basedOn w:val="Standard"/>
    <w:uiPriority w:val="99"/>
    <w:semiHidden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15097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DC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-schiessen.ch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sh-schiessen.ch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%20neu\Vorlage%20Allg.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6823498B5374CBD435380BA101806" ma:contentTypeVersion="10" ma:contentTypeDescription="Ein neues Dokument erstellen." ma:contentTypeScope="" ma:versionID="3c9318ed69c6dd76bd19d21b39ace17b">
  <xsd:schema xmlns:xsd="http://www.w3.org/2001/XMLSchema" xmlns:xs="http://www.w3.org/2001/XMLSchema" xmlns:p="http://schemas.microsoft.com/office/2006/metadata/properties" xmlns:ns2="6a701f6c-7322-4f0c-a70f-2174ba4b85fb" targetNamespace="http://schemas.microsoft.com/office/2006/metadata/properties" ma:root="true" ma:fieldsID="960aef05f13fc1183cfc018b84da033e" ns2:_="">
    <xsd:import namespace="6a701f6c-7322-4f0c-a70f-2174ba4b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01f6c-7322-4f0c-a70f-2174ba4b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C459-FB73-4D64-8BED-0D81B8D4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01f6c-7322-4f0c-a70f-2174ba4b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F9D31-6C57-494E-9419-5383A002A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89222-B663-4E4F-A1C0-CD211C22A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67ACE-5D64-4A32-84C8-D36BD7A3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Allg. SHKSV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8225 Siblingen</Company>
  <LinksUpToDate>false</LinksUpToDate>
  <CharactersWithSpaces>2512</CharactersWithSpaces>
  <SharedDoc>false</SharedDoc>
  <HLinks>
    <vt:vector size="30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mailto:pahe@gmx.ch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http://www.sh-schiessen.ch/</vt:lpwstr>
      </vt:variant>
      <vt:variant>
        <vt:lpwstr/>
      </vt:variant>
      <vt:variant>
        <vt:i4>4587574</vt:i4>
      </vt:variant>
      <vt:variant>
        <vt:i4>-1</vt:i4>
      </vt:variant>
      <vt:variant>
        <vt:i4>1067</vt:i4>
      </vt:variant>
      <vt:variant>
        <vt:i4>1</vt:i4>
      </vt:variant>
      <vt:variant>
        <vt:lpwstr>http://www.schuetzensport.ch/images/71112_b.jpg</vt:lpwstr>
      </vt:variant>
      <vt:variant>
        <vt:lpwstr/>
      </vt:variant>
      <vt:variant>
        <vt:i4>4587568</vt:i4>
      </vt:variant>
      <vt:variant>
        <vt:i4>-1</vt:i4>
      </vt:variant>
      <vt:variant>
        <vt:i4>1069</vt:i4>
      </vt:variant>
      <vt:variant>
        <vt:i4>1</vt:i4>
      </vt:variant>
      <vt:variant>
        <vt:lpwstr>http://www.schuetzensport.ch/images/71114_b.jpg</vt:lpwstr>
      </vt:variant>
      <vt:variant>
        <vt:lpwstr/>
      </vt:variant>
      <vt:variant>
        <vt:i4>4653109</vt:i4>
      </vt:variant>
      <vt:variant>
        <vt:i4>-1</vt:i4>
      </vt:variant>
      <vt:variant>
        <vt:i4>1070</vt:i4>
      </vt:variant>
      <vt:variant>
        <vt:i4>1</vt:i4>
      </vt:variant>
      <vt:variant>
        <vt:lpwstr>http://www.schuetzensport.ch/images/71101_b.jpg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urs</dc:creator>
  <cp:lastModifiedBy>Celine</cp:lastModifiedBy>
  <cp:revision>6</cp:revision>
  <cp:lastPrinted>2009-11-03T11:11:00Z</cp:lastPrinted>
  <dcterms:created xsi:type="dcterms:W3CDTF">2020-09-23T08:16:00Z</dcterms:created>
  <dcterms:modified xsi:type="dcterms:W3CDTF">2023-10-02T14:54:00Z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0x010100F556823498B5374CBD435380BA101806</vt:lpwstr>
  </property>
</Properties>
</file>