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F7" w:rsidRPr="00CB6531" w:rsidRDefault="0059061B" w:rsidP="004B70C1">
      <w:pPr>
        <w:tabs>
          <w:tab w:val="right" w:pos="9214"/>
        </w:tabs>
        <w:ind w:right="141"/>
        <w:rPr>
          <w:szCs w:val="22"/>
          <w:lang w:val="de-CH"/>
        </w:rPr>
      </w:pPr>
      <w:r>
        <w:rPr>
          <w:b/>
          <w:sz w:val="32"/>
        </w:rPr>
        <w:t xml:space="preserve">Antrag zur Abgabe der </w:t>
      </w:r>
      <w:r w:rsidR="008C6B9C">
        <w:rPr>
          <w:b/>
          <w:sz w:val="32"/>
        </w:rPr>
        <w:t>Verdienst</w:t>
      </w:r>
      <w:r w:rsidR="004B70C1">
        <w:rPr>
          <w:b/>
          <w:sz w:val="32"/>
        </w:rPr>
        <w:t>medaille</w:t>
      </w:r>
      <w:r>
        <w:rPr>
          <w:b/>
          <w:sz w:val="32"/>
        </w:rPr>
        <w:tab/>
      </w:r>
      <w:r w:rsidR="0033699B">
        <w:rPr>
          <w:b/>
          <w:sz w:val="36"/>
          <w:lang w:val="de-CH"/>
        </w:rPr>
        <w:t>20</w:t>
      </w:r>
      <w:bookmarkStart w:id="0" w:name="Text4"/>
      <w:r w:rsidR="000750A8">
        <w:rPr>
          <w:b/>
          <w:sz w:val="36"/>
          <w:lang w:val="de-CH"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r w:rsidR="000750A8">
        <w:rPr>
          <w:b/>
          <w:sz w:val="36"/>
          <w:lang w:val="de-CH"/>
        </w:rPr>
        <w:instrText xml:space="preserve"> FORMTEXT </w:instrText>
      </w:r>
      <w:r w:rsidR="000750A8">
        <w:rPr>
          <w:b/>
          <w:sz w:val="36"/>
          <w:lang w:val="de-CH"/>
        </w:rPr>
      </w:r>
      <w:r w:rsidR="000750A8">
        <w:rPr>
          <w:b/>
          <w:sz w:val="36"/>
          <w:lang w:val="de-CH"/>
        </w:rPr>
        <w:fldChar w:fldCharType="separate"/>
      </w:r>
      <w:r w:rsidR="000750A8">
        <w:rPr>
          <w:b/>
          <w:noProof/>
          <w:sz w:val="36"/>
          <w:lang w:val="de-CH"/>
        </w:rPr>
        <w:t> </w:t>
      </w:r>
      <w:r w:rsidR="000750A8">
        <w:rPr>
          <w:b/>
          <w:noProof/>
          <w:sz w:val="36"/>
          <w:lang w:val="de-CH"/>
        </w:rPr>
        <w:t> </w:t>
      </w:r>
      <w:r w:rsidR="000750A8">
        <w:rPr>
          <w:b/>
          <w:sz w:val="36"/>
          <w:lang w:val="de-CH"/>
        </w:rPr>
        <w:fldChar w:fldCharType="end"/>
      </w:r>
      <w:bookmarkEnd w:id="0"/>
      <w:r w:rsidR="006164B0">
        <w:rPr>
          <w:b/>
          <w:sz w:val="36"/>
          <w:lang w:val="de-CH"/>
        </w:rPr>
        <w:br/>
      </w:r>
    </w:p>
    <w:p w:rsidR="0059061B" w:rsidRPr="00747E78" w:rsidRDefault="009A4B45" w:rsidP="007D1216">
      <w:pPr>
        <w:tabs>
          <w:tab w:val="left" w:pos="2835"/>
          <w:tab w:val="right" w:pos="9498"/>
        </w:tabs>
        <w:spacing w:after="120" w:line="280" w:lineRule="exact"/>
        <w:jc w:val="both"/>
        <w:rPr>
          <w:i/>
          <w:u w:val="single"/>
          <w:lang w:val="de-CH"/>
        </w:rPr>
      </w:pPr>
      <w:r>
        <w:rPr>
          <w:i/>
          <w:u w:val="single"/>
          <w:lang w:val="de-CH"/>
        </w:rPr>
        <w:t xml:space="preserve">Ausgabe 2016 </w:t>
      </w:r>
      <w:r w:rsidR="0059061B" w:rsidRPr="00747E78">
        <w:rPr>
          <w:i/>
          <w:u w:val="single"/>
          <w:lang w:val="de-CH"/>
        </w:rPr>
        <w:tab/>
      </w:r>
      <w:r w:rsidR="0059061B" w:rsidRPr="00747E78">
        <w:rPr>
          <w:i/>
          <w:u w:val="single"/>
          <w:lang w:val="de-CH"/>
        </w:rPr>
        <w:tab/>
      </w:r>
      <w:r w:rsidR="007D1216">
        <w:rPr>
          <w:i/>
          <w:u w:val="single"/>
          <w:lang w:val="de-CH"/>
        </w:rPr>
        <w:t>Reg.</w:t>
      </w:r>
      <w:r w:rsidR="0059061B" w:rsidRPr="00747E78">
        <w:rPr>
          <w:i/>
          <w:u w:val="single"/>
          <w:lang w:val="de-CH"/>
        </w:rPr>
        <w:t xml:space="preserve">-Nr. </w:t>
      </w:r>
      <w:r w:rsidR="00657260">
        <w:rPr>
          <w:i/>
          <w:u w:val="single"/>
          <w:lang w:val="de-CH"/>
        </w:rPr>
        <w:t>1.</w:t>
      </w:r>
      <w:r w:rsidR="00276DE3">
        <w:rPr>
          <w:i/>
          <w:u w:val="single"/>
          <w:lang w:val="de-CH"/>
        </w:rPr>
        <w:t>23</w:t>
      </w:r>
      <w:r w:rsidR="00657260">
        <w:rPr>
          <w:i/>
          <w:u w:val="single"/>
          <w:lang w:val="de-CH"/>
        </w:rPr>
        <w:t>.1</w:t>
      </w:r>
      <w:r w:rsidR="00276DE3">
        <w:rPr>
          <w:i/>
          <w:u w:val="single"/>
          <w:lang w:val="de-CH"/>
        </w:rPr>
        <w:t>0</w:t>
      </w:r>
      <w:r w:rsidR="0059061B" w:rsidRPr="00747E78">
        <w:rPr>
          <w:i/>
          <w:u w:val="single"/>
          <w:lang w:val="de-CH"/>
        </w:rPr>
        <w:t xml:space="preserve"> d</w:t>
      </w:r>
    </w:p>
    <w:p w:rsidR="0059061B" w:rsidRDefault="0059061B" w:rsidP="00CB6531">
      <w:pPr>
        <w:pStyle w:val="berschrift1"/>
      </w:pPr>
      <w:r w:rsidRPr="003A3B4F">
        <w:t>Personalien: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253"/>
        <w:gridCol w:w="1559"/>
        <w:gridCol w:w="1449"/>
      </w:tblGrid>
      <w:tr w:rsidR="00631DA0" w:rsidTr="003D6CDC">
        <w:tc>
          <w:tcPr>
            <w:tcW w:w="2376" w:type="dxa"/>
          </w:tcPr>
          <w:p w:rsidR="00631DA0" w:rsidRPr="003D6CDC" w:rsidRDefault="00631DA0" w:rsidP="003D6CDC">
            <w:pPr>
              <w:spacing w:before="40" w:after="40" w:line="280" w:lineRule="exact"/>
              <w:jc w:val="both"/>
              <w:rPr>
                <w:b/>
              </w:rPr>
            </w:pPr>
            <w:r w:rsidRPr="003D6CDC">
              <w:rPr>
                <w:b/>
                <w:szCs w:val="22"/>
              </w:rPr>
              <w:t>Name und Vorn</w:t>
            </w:r>
            <w:r w:rsidRPr="003D6CDC">
              <w:rPr>
                <w:b/>
                <w:szCs w:val="22"/>
              </w:rPr>
              <w:t>a</w:t>
            </w:r>
            <w:r w:rsidRPr="003D6CDC">
              <w:rPr>
                <w:b/>
                <w:szCs w:val="22"/>
              </w:rPr>
              <w:t>me</w:t>
            </w:r>
          </w:p>
        </w:tc>
        <w:tc>
          <w:tcPr>
            <w:tcW w:w="4253" w:type="dxa"/>
          </w:tcPr>
          <w:p w:rsidR="00631DA0" w:rsidRPr="00631DA0" w:rsidRDefault="00CD2195" w:rsidP="003D6CDC">
            <w:pPr>
              <w:spacing w:before="40" w:after="4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631DA0" w:rsidRPr="003D6CDC" w:rsidRDefault="003B13F7" w:rsidP="003D6CDC">
            <w:pPr>
              <w:spacing w:before="40" w:after="40" w:line="280" w:lineRule="exact"/>
              <w:rPr>
                <w:b/>
              </w:rPr>
            </w:pPr>
            <w:r w:rsidRPr="003D6CDC">
              <w:rPr>
                <w:b/>
                <w:szCs w:val="22"/>
              </w:rPr>
              <w:t>Geb. D</w:t>
            </w:r>
            <w:r w:rsidRPr="003D6CDC">
              <w:rPr>
                <w:b/>
                <w:szCs w:val="22"/>
              </w:rPr>
              <w:t>a</w:t>
            </w:r>
            <w:r w:rsidRPr="003D6CDC">
              <w:rPr>
                <w:b/>
                <w:szCs w:val="22"/>
              </w:rPr>
              <w:t>tum</w:t>
            </w:r>
          </w:p>
        </w:tc>
        <w:tc>
          <w:tcPr>
            <w:tcW w:w="1449" w:type="dxa"/>
          </w:tcPr>
          <w:p w:rsidR="00631DA0" w:rsidRPr="00631DA0" w:rsidRDefault="00631DA0" w:rsidP="003D6CDC">
            <w:pPr>
              <w:spacing w:before="40" w:after="4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2"/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  <w:bookmarkEnd w:id="1"/>
            <w:r w:rsidR="003B13F7" w:rsidRPr="003D6CDC">
              <w:rPr>
                <w:szCs w:val="22"/>
              </w:rPr>
              <w:t>.</w:t>
            </w: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  <w:r w:rsidR="003B13F7" w:rsidRPr="003D6CDC">
              <w:rPr>
                <w:szCs w:val="22"/>
              </w:rPr>
              <w:t>.</w:t>
            </w: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</w:tr>
      <w:tr w:rsidR="00631DA0" w:rsidTr="003D6CDC">
        <w:tc>
          <w:tcPr>
            <w:tcW w:w="2376" w:type="dxa"/>
          </w:tcPr>
          <w:p w:rsidR="00631DA0" w:rsidRPr="003D6CDC" w:rsidRDefault="00631DA0" w:rsidP="003D6CDC">
            <w:pPr>
              <w:spacing w:before="40" w:after="40" w:line="280" w:lineRule="exact"/>
              <w:jc w:val="both"/>
              <w:rPr>
                <w:b/>
              </w:rPr>
            </w:pPr>
            <w:r w:rsidRPr="003D6CDC">
              <w:rPr>
                <w:b/>
                <w:szCs w:val="22"/>
              </w:rPr>
              <w:t>Wohnadresse</w:t>
            </w:r>
          </w:p>
        </w:tc>
        <w:tc>
          <w:tcPr>
            <w:tcW w:w="7261" w:type="dxa"/>
            <w:gridSpan w:val="3"/>
          </w:tcPr>
          <w:p w:rsidR="00631DA0" w:rsidRPr="00631DA0" w:rsidRDefault="00631DA0" w:rsidP="003D6CDC">
            <w:pPr>
              <w:spacing w:before="40" w:after="4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1"/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  <w:bookmarkEnd w:id="2"/>
          </w:p>
        </w:tc>
      </w:tr>
      <w:tr w:rsidR="00631DA0" w:rsidTr="003D6CDC">
        <w:tc>
          <w:tcPr>
            <w:tcW w:w="2376" w:type="dxa"/>
          </w:tcPr>
          <w:p w:rsidR="00631DA0" w:rsidRPr="003D6CDC" w:rsidRDefault="00631DA0" w:rsidP="003D6CDC">
            <w:pPr>
              <w:spacing w:before="40" w:after="40" w:line="280" w:lineRule="exact"/>
              <w:jc w:val="both"/>
              <w:rPr>
                <w:b/>
                <w:szCs w:val="22"/>
              </w:rPr>
            </w:pPr>
            <w:r w:rsidRPr="003D6CDC">
              <w:rPr>
                <w:b/>
                <w:szCs w:val="22"/>
              </w:rPr>
              <w:t>PLZ und Wohnort</w:t>
            </w:r>
          </w:p>
        </w:tc>
        <w:tc>
          <w:tcPr>
            <w:tcW w:w="7261" w:type="dxa"/>
            <w:gridSpan w:val="3"/>
          </w:tcPr>
          <w:p w:rsidR="00631DA0" w:rsidRPr="00631DA0" w:rsidRDefault="00631DA0" w:rsidP="003D6CDC">
            <w:pPr>
              <w:spacing w:before="40" w:after="4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</w:tr>
    </w:tbl>
    <w:p w:rsidR="003A3B4F" w:rsidRDefault="0059061B" w:rsidP="00CB6531">
      <w:pPr>
        <w:pStyle w:val="berschrift1"/>
      </w:pPr>
      <w:r w:rsidRPr="0059061B">
        <w:t>Tätigkeit</w:t>
      </w:r>
      <w:r w:rsidR="003A3B4F">
        <w:t>en</w:t>
      </w:r>
      <w:r w:rsidR="00CD1752">
        <w:t xml:space="preserve"> </w:t>
      </w:r>
    </w:p>
    <w:p w:rsidR="0059061B" w:rsidRDefault="0059061B" w:rsidP="00765611">
      <w:pPr>
        <w:pStyle w:val="berschrift2"/>
        <w:spacing w:before="0"/>
      </w:pPr>
      <w:r w:rsidRPr="003A3B4F">
        <w:t xml:space="preserve">in </w:t>
      </w:r>
      <w:r w:rsidR="004B70C1" w:rsidRPr="003A3B4F">
        <w:t xml:space="preserve">einer </w:t>
      </w:r>
      <w:r w:rsidR="008516C7" w:rsidRPr="003A3B4F">
        <w:t>Hauptfunktion</w:t>
      </w:r>
      <w:r w:rsidR="00631DA0">
        <w:t xml:space="preserve"> </w:t>
      </w:r>
      <w:r w:rsidR="00631DA0" w:rsidRPr="00765611">
        <w:rPr>
          <w:b w:val="0"/>
        </w:rPr>
        <w:t>(entsprechende Funktion ankreuzen):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642"/>
        <w:gridCol w:w="642"/>
        <w:gridCol w:w="450"/>
        <w:gridCol w:w="192"/>
        <w:gridCol w:w="375"/>
        <w:gridCol w:w="267"/>
        <w:gridCol w:w="642"/>
        <w:gridCol w:w="642"/>
        <w:gridCol w:w="642"/>
        <w:gridCol w:w="217"/>
        <w:gridCol w:w="426"/>
        <w:gridCol w:w="141"/>
        <w:gridCol w:w="502"/>
        <w:gridCol w:w="643"/>
        <w:gridCol w:w="643"/>
        <w:gridCol w:w="643"/>
        <w:gridCol w:w="546"/>
        <w:gridCol w:w="97"/>
        <w:gridCol w:w="643"/>
      </w:tblGrid>
      <w:tr w:rsidR="00631DA0" w:rsidTr="003D6CDC">
        <w:tc>
          <w:tcPr>
            <w:tcW w:w="2376" w:type="dxa"/>
            <w:gridSpan w:val="4"/>
          </w:tcPr>
          <w:p w:rsidR="00631DA0" w:rsidRDefault="00631DA0" w:rsidP="003D6CDC">
            <w:pPr>
              <w:spacing w:before="40" w:after="40" w:line="280" w:lineRule="exact"/>
              <w:jc w:val="both"/>
            </w:pPr>
            <w:r w:rsidRPr="003D6CDC">
              <w:rPr>
                <w:szCs w:val="22"/>
              </w:rPr>
              <w:t>Präsident</w:t>
            </w:r>
          </w:p>
        </w:tc>
        <w:tc>
          <w:tcPr>
            <w:tcW w:w="567" w:type="dxa"/>
            <w:gridSpan w:val="2"/>
          </w:tcPr>
          <w:p w:rsidR="00631DA0" w:rsidRDefault="00765611" w:rsidP="003D6CDC">
            <w:pPr>
              <w:spacing w:before="40" w:after="4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7"/>
            <w:r w:rsidRPr="003D6CDC">
              <w:rPr>
                <w:szCs w:val="22"/>
              </w:rPr>
              <w:instrText xml:space="preserve"> FORMCHECKBOX </w:instrText>
            </w:r>
            <w:r w:rsidR="003B13F7"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end"/>
            </w:r>
            <w:bookmarkEnd w:id="3"/>
          </w:p>
        </w:tc>
        <w:tc>
          <w:tcPr>
            <w:tcW w:w="2410" w:type="dxa"/>
            <w:gridSpan w:val="5"/>
          </w:tcPr>
          <w:p w:rsidR="00631DA0" w:rsidRDefault="00631DA0" w:rsidP="003D6CDC">
            <w:pPr>
              <w:spacing w:before="40" w:after="40" w:line="280" w:lineRule="exact"/>
              <w:jc w:val="both"/>
            </w:pPr>
            <w:r w:rsidRPr="003D6CDC">
              <w:rPr>
                <w:szCs w:val="22"/>
              </w:rPr>
              <w:t>Hauptkassier</w:t>
            </w:r>
          </w:p>
        </w:tc>
        <w:tc>
          <w:tcPr>
            <w:tcW w:w="567" w:type="dxa"/>
            <w:gridSpan w:val="2"/>
          </w:tcPr>
          <w:p w:rsidR="00631DA0" w:rsidRDefault="00631DA0" w:rsidP="003D6CDC">
            <w:pPr>
              <w:spacing w:before="40" w:after="4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CDC">
              <w:rPr>
                <w:szCs w:val="22"/>
              </w:rPr>
              <w:instrText xml:space="preserve"> FORMCHECKBOX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2977" w:type="dxa"/>
            <w:gridSpan w:val="5"/>
          </w:tcPr>
          <w:p w:rsidR="00631DA0" w:rsidRDefault="00631DA0" w:rsidP="003D6CDC">
            <w:pPr>
              <w:spacing w:before="40" w:after="40" w:line="280" w:lineRule="exact"/>
              <w:jc w:val="both"/>
            </w:pPr>
            <w:r w:rsidRPr="003D6CDC">
              <w:rPr>
                <w:szCs w:val="22"/>
              </w:rPr>
              <w:t>1. Schütze</w:t>
            </w:r>
            <w:r w:rsidRPr="003D6CDC">
              <w:rPr>
                <w:szCs w:val="22"/>
              </w:rPr>
              <w:t>n</w:t>
            </w:r>
            <w:r w:rsidRPr="003D6CDC">
              <w:rPr>
                <w:szCs w:val="22"/>
              </w:rPr>
              <w:t>meister</w:t>
            </w:r>
          </w:p>
        </w:tc>
        <w:tc>
          <w:tcPr>
            <w:tcW w:w="740" w:type="dxa"/>
            <w:gridSpan w:val="2"/>
          </w:tcPr>
          <w:p w:rsidR="00631DA0" w:rsidRDefault="00631DA0" w:rsidP="003D6CDC">
            <w:pPr>
              <w:spacing w:before="40" w:after="4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CDC">
              <w:rPr>
                <w:szCs w:val="22"/>
              </w:rPr>
              <w:instrText xml:space="preserve"> FORMCHECKBOX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end"/>
            </w:r>
          </w:p>
        </w:tc>
      </w:tr>
      <w:tr w:rsidR="00631DA0" w:rsidTr="003D6CDC">
        <w:tc>
          <w:tcPr>
            <w:tcW w:w="2376" w:type="dxa"/>
            <w:gridSpan w:val="4"/>
          </w:tcPr>
          <w:p w:rsidR="00631DA0" w:rsidRDefault="00631DA0" w:rsidP="003D6CDC">
            <w:pPr>
              <w:spacing w:before="40" w:after="40" w:line="280" w:lineRule="exact"/>
              <w:jc w:val="both"/>
            </w:pPr>
            <w:r w:rsidRPr="003D6CDC">
              <w:rPr>
                <w:szCs w:val="22"/>
              </w:rPr>
              <w:t>(Schiess-)Aktuar</w:t>
            </w:r>
          </w:p>
        </w:tc>
        <w:tc>
          <w:tcPr>
            <w:tcW w:w="567" w:type="dxa"/>
            <w:gridSpan w:val="2"/>
          </w:tcPr>
          <w:p w:rsidR="00631DA0" w:rsidRDefault="00631DA0" w:rsidP="003D6CDC">
            <w:pPr>
              <w:spacing w:before="40" w:after="4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CDC">
              <w:rPr>
                <w:szCs w:val="22"/>
              </w:rPr>
              <w:instrText xml:space="preserve"> FORMCHECKBOX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2410" w:type="dxa"/>
            <w:gridSpan w:val="5"/>
          </w:tcPr>
          <w:p w:rsidR="00631DA0" w:rsidRDefault="00631DA0" w:rsidP="003D6CDC">
            <w:pPr>
              <w:spacing w:before="40" w:after="40" w:line="280" w:lineRule="exact"/>
              <w:jc w:val="both"/>
            </w:pPr>
            <w:r w:rsidRPr="003D6CDC">
              <w:rPr>
                <w:szCs w:val="22"/>
              </w:rPr>
              <w:t>Trainer</w:t>
            </w:r>
            <w:r w:rsidR="00765611" w:rsidRPr="003D6CDC">
              <w:rPr>
                <w:szCs w:val="22"/>
              </w:rPr>
              <w:t xml:space="preserve"> aller Stufen</w:t>
            </w:r>
          </w:p>
        </w:tc>
        <w:tc>
          <w:tcPr>
            <w:tcW w:w="567" w:type="dxa"/>
            <w:gridSpan w:val="2"/>
          </w:tcPr>
          <w:p w:rsidR="00631DA0" w:rsidRDefault="00631DA0" w:rsidP="003D6CDC">
            <w:pPr>
              <w:spacing w:before="40" w:after="4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CDC">
              <w:rPr>
                <w:szCs w:val="22"/>
              </w:rPr>
              <w:instrText xml:space="preserve"> FORMCHECKBOX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2977" w:type="dxa"/>
            <w:gridSpan w:val="5"/>
          </w:tcPr>
          <w:p w:rsidR="00631DA0" w:rsidRDefault="00631DA0" w:rsidP="003D6CDC">
            <w:pPr>
              <w:spacing w:before="40" w:after="40" w:line="280" w:lineRule="exact"/>
              <w:jc w:val="both"/>
            </w:pPr>
            <w:r w:rsidRPr="003D6CDC">
              <w:rPr>
                <w:szCs w:val="22"/>
              </w:rPr>
              <w:t>Ausbildungsverantwortl</w:t>
            </w:r>
            <w:r w:rsidRPr="003D6CDC">
              <w:rPr>
                <w:szCs w:val="22"/>
              </w:rPr>
              <w:t>i</w:t>
            </w:r>
            <w:r w:rsidRPr="003D6CDC">
              <w:rPr>
                <w:szCs w:val="22"/>
              </w:rPr>
              <w:t>cher</w:t>
            </w:r>
          </w:p>
        </w:tc>
        <w:tc>
          <w:tcPr>
            <w:tcW w:w="740" w:type="dxa"/>
            <w:gridSpan w:val="2"/>
          </w:tcPr>
          <w:p w:rsidR="00631DA0" w:rsidRDefault="00631DA0" w:rsidP="003D6CDC">
            <w:pPr>
              <w:spacing w:before="40" w:after="4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CDC">
              <w:rPr>
                <w:szCs w:val="22"/>
              </w:rPr>
              <w:instrText xml:space="preserve"> FORMCHECKBOX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end"/>
            </w:r>
          </w:p>
        </w:tc>
      </w:tr>
      <w:tr w:rsidR="00631DA0" w:rsidTr="003D6CDC">
        <w:tc>
          <w:tcPr>
            <w:tcW w:w="9637" w:type="dxa"/>
            <w:gridSpan w:val="20"/>
          </w:tcPr>
          <w:p w:rsidR="00631DA0" w:rsidRPr="003D6CDC" w:rsidRDefault="00631DA0" w:rsidP="003D6CDC">
            <w:pPr>
              <w:spacing w:before="40" w:after="40" w:line="280" w:lineRule="exact"/>
              <w:jc w:val="both"/>
              <w:rPr>
                <w:szCs w:val="22"/>
              </w:rPr>
            </w:pPr>
            <w:r w:rsidRPr="003D6CDC">
              <w:rPr>
                <w:i/>
                <w:szCs w:val="22"/>
              </w:rPr>
              <w:t>Geleistete Funktionsjahre</w:t>
            </w:r>
            <w:r w:rsidRPr="003D6CDC">
              <w:rPr>
                <w:szCs w:val="22"/>
              </w:rPr>
              <w:t xml:space="preserve"> (Jahrzahl einzeln und vollständig eintragen)</w:t>
            </w:r>
            <w:r w:rsidR="00765611" w:rsidRPr="003D6CDC">
              <w:rPr>
                <w:szCs w:val="22"/>
              </w:rPr>
              <w:t>:</w:t>
            </w:r>
          </w:p>
        </w:tc>
      </w:tr>
      <w:tr w:rsidR="00631DA0" w:rsidTr="003D6CDC">
        <w:tc>
          <w:tcPr>
            <w:tcW w:w="642" w:type="dxa"/>
          </w:tcPr>
          <w:p w:rsidR="00631DA0" w:rsidRPr="003D6CDC" w:rsidRDefault="00631DA0" w:rsidP="003D6CDC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</w:tcPr>
          <w:p w:rsidR="00631DA0" w:rsidRPr="003D6CDC" w:rsidRDefault="00631DA0" w:rsidP="003D6CDC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</w:tcPr>
          <w:p w:rsidR="00631DA0" w:rsidRPr="003D6CDC" w:rsidRDefault="00631DA0" w:rsidP="003D6CDC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  <w:gridSpan w:val="2"/>
          </w:tcPr>
          <w:p w:rsidR="00631DA0" w:rsidRPr="003D6CDC" w:rsidRDefault="00631DA0" w:rsidP="003D6CDC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  <w:gridSpan w:val="2"/>
          </w:tcPr>
          <w:p w:rsidR="00631DA0" w:rsidRPr="003D6CDC" w:rsidRDefault="00631DA0" w:rsidP="003D6CDC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</w:tcPr>
          <w:p w:rsidR="00631DA0" w:rsidRPr="003D6CDC" w:rsidRDefault="00631DA0" w:rsidP="003D6CDC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</w:tcPr>
          <w:p w:rsidR="00631DA0" w:rsidRPr="003D6CDC" w:rsidRDefault="00631DA0" w:rsidP="003D6CDC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</w:tcPr>
          <w:p w:rsidR="00631DA0" w:rsidRPr="003D6CDC" w:rsidRDefault="00631DA0" w:rsidP="003D6CDC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  <w:gridSpan w:val="2"/>
          </w:tcPr>
          <w:p w:rsidR="00631DA0" w:rsidRPr="003D6CDC" w:rsidRDefault="00631DA0" w:rsidP="003D6CDC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  <w:gridSpan w:val="2"/>
          </w:tcPr>
          <w:p w:rsidR="00631DA0" w:rsidRPr="003D6CDC" w:rsidRDefault="00631DA0" w:rsidP="003D6CDC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</w:tcPr>
          <w:p w:rsidR="00631DA0" w:rsidRPr="003D6CDC" w:rsidRDefault="00631DA0" w:rsidP="003D6CDC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</w:tcPr>
          <w:p w:rsidR="00631DA0" w:rsidRPr="003D6CDC" w:rsidRDefault="00631DA0" w:rsidP="003D6CDC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</w:tcPr>
          <w:p w:rsidR="00631DA0" w:rsidRPr="003D6CDC" w:rsidRDefault="00631DA0" w:rsidP="003D6CDC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  <w:gridSpan w:val="2"/>
          </w:tcPr>
          <w:p w:rsidR="00631DA0" w:rsidRPr="003D6CDC" w:rsidRDefault="00631DA0" w:rsidP="003D6CDC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</w:tcPr>
          <w:p w:rsidR="00631DA0" w:rsidRPr="003D6CDC" w:rsidRDefault="00631DA0" w:rsidP="003D6CDC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="00357EBB"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</w:tr>
      <w:tr w:rsidR="00CB6531" w:rsidTr="00970543">
        <w:tc>
          <w:tcPr>
            <w:tcW w:w="642" w:type="dxa"/>
          </w:tcPr>
          <w:p w:rsidR="00CB6531" w:rsidRPr="003D6CDC" w:rsidRDefault="00CB6531" w:rsidP="00970543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</w:tcPr>
          <w:p w:rsidR="00CB6531" w:rsidRPr="003D6CDC" w:rsidRDefault="00CB6531" w:rsidP="00970543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</w:tcPr>
          <w:p w:rsidR="00CB6531" w:rsidRPr="003D6CDC" w:rsidRDefault="00CB6531" w:rsidP="00970543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  <w:gridSpan w:val="2"/>
          </w:tcPr>
          <w:p w:rsidR="00CB6531" w:rsidRPr="003D6CDC" w:rsidRDefault="00CB6531" w:rsidP="00970543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  <w:gridSpan w:val="2"/>
          </w:tcPr>
          <w:p w:rsidR="00CB6531" w:rsidRPr="003D6CDC" w:rsidRDefault="00CB6531" w:rsidP="00970543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</w:tcPr>
          <w:p w:rsidR="00CB6531" w:rsidRPr="003D6CDC" w:rsidRDefault="00CB6531" w:rsidP="00970543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</w:tcPr>
          <w:p w:rsidR="00CB6531" w:rsidRPr="003D6CDC" w:rsidRDefault="00CB6531" w:rsidP="00970543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</w:tcPr>
          <w:p w:rsidR="00CB6531" w:rsidRPr="003D6CDC" w:rsidRDefault="00CB6531" w:rsidP="00970543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  <w:gridSpan w:val="2"/>
          </w:tcPr>
          <w:p w:rsidR="00CB6531" w:rsidRPr="003D6CDC" w:rsidRDefault="00CB6531" w:rsidP="00970543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  <w:gridSpan w:val="2"/>
          </w:tcPr>
          <w:p w:rsidR="00CB6531" w:rsidRPr="003D6CDC" w:rsidRDefault="00CB6531" w:rsidP="00970543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</w:tcPr>
          <w:p w:rsidR="00CB6531" w:rsidRPr="003D6CDC" w:rsidRDefault="00CB6531" w:rsidP="00970543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</w:tcPr>
          <w:p w:rsidR="00CB6531" w:rsidRPr="003D6CDC" w:rsidRDefault="00CB6531" w:rsidP="00970543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</w:tcPr>
          <w:p w:rsidR="00CB6531" w:rsidRPr="003D6CDC" w:rsidRDefault="00CB6531" w:rsidP="00970543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  <w:gridSpan w:val="2"/>
          </w:tcPr>
          <w:p w:rsidR="00CB6531" w:rsidRPr="003D6CDC" w:rsidRDefault="00CB6531" w:rsidP="00970543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</w:tcPr>
          <w:p w:rsidR="00CB6531" w:rsidRPr="003D6CDC" w:rsidRDefault="00CB6531" w:rsidP="00970543">
            <w:pPr>
              <w:spacing w:before="60" w:after="60" w:line="280" w:lineRule="exact"/>
              <w:jc w:val="both"/>
              <w:rPr>
                <w:sz w:val="18"/>
                <w:szCs w:val="18"/>
              </w:rPr>
            </w:pPr>
            <w:r w:rsidRPr="003D6C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 w:val="18"/>
                <w:szCs w:val="18"/>
              </w:rPr>
              <w:instrText xml:space="preserve"> FORMTEXT </w:instrText>
            </w:r>
            <w:r w:rsidRPr="003D6CDC">
              <w:rPr>
                <w:sz w:val="18"/>
                <w:szCs w:val="18"/>
              </w:rPr>
            </w:r>
            <w:r w:rsidRPr="003D6CD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3D6CDC">
              <w:rPr>
                <w:sz w:val="18"/>
                <w:szCs w:val="18"/>
              </w:rPr>
              <w:fldChar w:fldCharType="end"/>
            </w:r>
          </w:p>
        </w:tc>
      </w:tr>
    </w:tbl>
    <w:p w:rsidR="003A3B4F" w:rsidRDefault="003A3B4F" w:rsidP="00765611">
      <w:pPr>
        <w:pStyle w:val="berschrift2"/>
      </w:pPr>
      <w:r>
        <w:t xml:space="preserve">in einer </w:t>
      </w:r>
      <w:r w:rsidRPr="00505A77">
        <w:t>Nebenfunktion</w:t>
      </w:r>
      <w:r w:rsidRPr="0059061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2"/>
        <w:gridCol w:w="742"/>
        <w:gridCol w:w="742"/>
        <w:gridCol w:w="742"/>
      </w:tblGrid>
      <w:tr w:rsidR="00765611" w:rsidRPr="00765611" w:rsidTr="003D6CDC">
        <w:tc>
          <w:tcPr>
            <w:tcW w:w="9637" w:type="dxa"/>
            <w:gridSpan w:val="13"/>
          </w:tcPr>
          <w:p w:rsidR="00765611" w:rsidRPr="00765611" w:rsidRDefault="00765611" w:rsidP="003D6CDC">
            <w:pPr>
              <w:spacing w:before="60" w:after="60" w:line="280" w:lineRule="exact"/>
              <w:jc w:val="both"/>
            </w:pPr>
            <w:r w:rsidRPr="003D6CDC">
              <w:rPr>
                <w:i/>
                <w:szCs w:val="22"/>
              </w:rPr>
              <w:t>Geleistete Funktionsjahre</w:t>
            </w:r>
            <w:r w:rsidRPr="003D6CDC">
              <w:rPr>
                <w:szCs w:val="22"/>
              </w:rPr>
              <w:t xml:space="preserve"> (Jahrzahl einzeln und vollständig eintragen):</w:t>
            </w:r>
          </w:p>
        </w:tc>
      </w:tr>
      <w:tr w:rsidR="00765611" w:rsidRPr="00765611" w:rsidTr="003D6CDC">
        <w:tc>
          <w:tcPr>
            <w:tcW w:w="741" w:type="dxa"/>
          </w:tcPr>
          <w:p w:rsidR="00765611" w:rsidRPr="00765611" w:rsidRDefault="0076561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765611" w:rsidRPr="00765611" w:rsidRDefault="0076561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765611" w:rsidRPr="00765611" w:rsidRDefault="0076561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765611" w:rsidRPr="00765611" w:rsidRDefault="0076561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765611" w:rsidRPr="00765611" w:rsidRDefault="0076561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765611" w:rsidRPr="00765611" w:rsidRDefault="0076561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765611" w:rsidRPr="00765611" w:rsidRDefault="0076561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765611" w:rsidRPr="00765611" w:rsidRDefault="0076561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765611" w:rsidRPr="00765611" w:rsidRDefault="0076561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2" w:type="dxa"/>
          </w:tcPr>
          <w:p w:rsidR="00765611" w:rsidRPr="00765611" w:rsidRDefault="0076561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2" w:type="dxa"/>
          </w:tcPr>
          <w:p w:rsidR="00765611" w:rsidRPr="00765611" w:rsidRDefault="0076561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2" w:type="dxa"/>
          </w:tcPr>
          <w:p w:rsidR="00765611" w:rsidRPr="00765611" w:rsidRDefault="0076561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2" w:type="dxa"/>
          </w:tcPr>
          <w:p w:rsidR="00765611" w:rsidRPr="00765611" w:rsidRDefault="0076561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</w:tr>
      <w:tr w:rsidR="00CB6531" w:rsidRPr="00765611" w:rsidTr="003D6CDC">
        <w:tc>
          <w:tcPr>
            <w:tcW w:w="741" w:type="dxa"/>
          </w:tcPr>
          <w:p w:rsidR="00CB6531" w:rsidRPr="00765611" w:rsidRDefault="00CB653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CB6531" w:rsidRPr="00765611" w:rsidRDefault="00CB653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CB6531" w:rsidRPr="00765611" w:rsidRDefault="00CB653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CB6531" w:rsidRPr="00765611" w:rsidRDefault="00CB653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CB6531" w:rsidRPr="00765611" w:rsidRDefault="00CB653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CB6531" w:rsidRPr="00765611" w:rsidRDefault="00CB653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CB6531" w:rsidRPr="00765611" w:rsidRDefault="00CB653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CB6531" w:rsidRPr="00765611" w:rsidRDefault="00CB653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CB6531" w:rsidRPr="00765611" w:rsidRDefault="00CB653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2" w:type="dxa"/>
          </w:tcPr>
          <w:p w:rsidR="00CB6531" w:rsidRPr="00765611" w:rsidRDefault="00CB653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2" w:type="dxa"/>
          </w:tcPr>
          <w:p w:rsidR="00CB6531" w:rsidRPr="00765611" w:rsidRDefault="00CB653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2" w:type="dxa"/>
          </w:tcPr>
          <w:p w:rsidR="00CB6531" w:rsidRPr="00765611" w:rsidRDefault="00CB6531" w:rsidP="003D6CDC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2" w:type="dxa"/>
          </w:tcPr>
          <w:p w:rsidR="00CB6531" w:rsidRPr="00765611" w:rsidRDefault="00CB6531" w:rsidP="00970543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</w:tr>
      <w:tr w:rsidR="00CB6531" w:rsidRPr="00765611" w:rsidTr="00970543">
        <w:tc>
          <w:tcPr>
            <w:tcW w:w="741" w:type="dxa"/>
          </w:tcPr>
          <w:p w:rsidR="00CB6531" w:rsidRPr="00765611" w:rsidRDefault="00CB6531" w:rsidP="00970543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CB6531" w:rsidRPr="00765611" w:rsidRDefault="00CB6531" w:rsidP="00970543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CB6531" w:rsidRPr="00765611" w:rsidRDefault="00CB6531" w:rsidP="00970543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CB6531" w:rsidRPr="00765611" w:rsidRDefault="00CB6531" w:rsidP="00970543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CB6531" w:rsidRPr="00765611" w:rsidRDefault="00CB6531" w:rsidP="00970543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CB6531" w:rsidRPr="00765611" w:rsidRDefault="00CB6531" w:rsidP="00970543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CB6531" w:rsidRPr="00765611" w:rsidRDefault="00CB6531" w:rsidP="00970543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CB6531" w:rsidRPr="00765611" w:rsidRDefault="00CB6531" w:rsidP="00970543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1" w:type="dxa"/>
          </w:tcPr>
          <w:p w:rsidR="00CB6531" w:rsidRPr="00765611" w:rsidRDefault="00CB6531" w:rsidP="00970543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2" w:type="dxa"/>
          </w:tcPr>
          <w:p w:rsidR="00CB6531" w:rsidRPr="00765611" w:rsidRDefault="00CB6531" w:rsidP="00970543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2" w:type="dxa"/>
          </w:tcPr>
          <w:p w:rsidR="00CB6531" w:rsidRPr="00765611" w:rsidRDefault="00CB6531" w:rsidP="00970543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2" w:type="dxa"/>
          </w:tcPr>
          <w:p w:rsidR="00CB6531" w:rsidRPr="00765611" w:rsidRDefault="00CB6531" w:rsidP="00970543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  <w:tc>
          <w:tcPr>
            <w:tcW w:w="742" w:type="dxa"/>
          </w:tcPr>
          <w:p w:rsidR="00CB6531" w:rsidRPr="00765611" w:rsidRDefault="00CB6531" w:rsidP="00970543">
            <w:pPr>
              <w:spacing w:before="60" w:after="60" w:line="280" w:lineRule="exact"/>
              <w:jc w:val="both"/>
            </w:pPr>
            <w:r w:rsidRPr="003D6CD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</w:p>
        </w:tc>
      </w:tr>
    </w:tbl>
    <w:p w:rsidR="0033699B" w:rsidRDefault="0033699B" w:rsidP="00CB6531">
      <w:pPr>
        <w:pStyle w:val="berschrift1"/>
      </w:pPr>
      <w:r>
        <w:t>Antragsteller</w:t>
      </w: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8"/>
        <w:gridCol w:w="1667"/>
        <w:gridCol w:w="1541"/>
        <w:gridCol w:w="3208"/>
      </w:tblGrid>
      <w:tr w:rsidR="0033699B" w:rsidRPr="003D6CDC" w:rsidTr="003D6CDC">
        <w:tc>
          <w:tcPr>
            <w:tcW w:w="3208" w:type="dxa"/>
          </w:tcPr>
          <w:p w:rsidR="0033699B" w:rsidRPr="003D6CDC" w:rsidRDefault="0033699B" w:rsidP="003D6CDC">
            <w:pPr>
              <w:spacing w:after="120" w:line="280" w:lineRule="exact"/>
              <w:jc w:val="both"/>
              <w:rPr>
                <w:b/>
              </w:rPr>
            </w:pPr>
            <w:r w:rsidRPr="003D6CDC">
              <w:rPr>
                <w:b/>
              </w:rPr>
              <w:t>Verein</w:t>
            </w:r>
          </w:p>
          <w:p w:rsidR="00316C40" w:rsidRPr="003D6CDC" w:rsidRDefault="0047298D" w:rsidP="003D6CDC">
            <w:pPr>
              <w:tabs>
                <w:tab w:val="left" w:pos="1436"/>
                <w:tab w:val="right" w:pos="2835"/>
              </w:tabs>
              <w:spacing w:before="240" w:line="280" w:lineRule="exact"/>
              <w:jc w:val="both"/>
              <w:rPr>
                <w:sz w:val="20"/>
                <w:u w:val="single"/>
              </w:rPr>
            </w:pPr>
            <w:r w:rsidRPr="003D6CDC">
              <w:rPr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5"/>
            <w:r w:rsidRPr="003D6CDC">
              <w:rPr>
                <w:sz w:val="20"/>
                <w:u w:val="single"/>
              </w:rPr>
              <w:instrText xml:space="preserve"> FORMTEXT </w:instrText>
            </w:r>
            <w:r w:rsidRPr="003D6CDC">
              <w:rPr>
                <w:sz w:val="20"/>
                <w:u w:val="single"/>
              </w:rPr>
            </w:r>
            <w:r w:rsidRPr="003D6CDC">
              <w:rPr>
                <w:sz w:val="20"/>
                <w:u w:val="single"/>
              </w:rPr>
              <w:fldChar w:fldCharType="separate"/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Pr="003D6CDC">
              <w:rPr>
                <w:sz w:val="20"/>
                <w:u w:val="single"/>
              </w:rPr>
              <w:fldChar w:fldCharType="end"/>
            </w:r>
            <w:bookmarkEnd w:id="4"/>
            <w:r w:rsidR="00316C40" w:rsidRPr="003D6CDC">
              <w:rPr>
                <w:sz w:val="20"/>
                <w:u w:val="single"/>
              </w:rPr>
              <w:tab/>
            </w:r>
            <w:r w:rsidR="003B13F7" w:rsidRPr="003D6CDC">
              <w:rPr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B13F7" w:rsidRPr="003D6CDC">
              <w:rPr>
                <w:sz w:val="20"/>
                <w:u w:val="single"/>
              </w:rPr>
              <w:instrText xml:space="preserve"> FORMTEXT </w:instrText>
            </w:r>
            <w:r w:rsidR="003B13F7" w:rsidRPr="003D6CDC">
              <w:rPr>
                <w:sz w:val="20"/>
                <w:u w:val="single"/>
              </w:rPr>
            </w:r>
            <w:r w:rsidR="003B13F7" w:rsidRPr="003D6CDC">
              <w:rPr>
                <w:sz w:val="20"/>
                <w:u w:val="single"/>
              </w:rPr>
              <w:fldChar w:fldCharType="separate"/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B13F7" w:rsidRPr="003D6CDC">
              <w:rPr>
                <w:sz w:val="20"/>
                <w:u w:val="single"/>
              </w:rPr>
              <w:fldChar w:fldCharType="end"/>
            </w:r>
            <w:r w:rsidR="003B13F7" w:rsidRPr="003D6CDC">
              <w:rPr>
                <w:sz w:val="20"/>
                <w:u w:val="single"/>
              </w:rPr>
              <w:tab/>
            </w:r>
          </w:p>
          <w:p w:rsidR="0033699B" w:rsidRPr="003D6CDC" w:rsidRDefault="00316C40" w:rsidP="003D6CDC">
            <w:pPr>
              <w:tabs>
                <w:tab w:val="left" w:pos="1418"/>
              </w:tabs>
              <w:spacing w:after="120" w:line="280" w:lineRule="exact"/>
              <w:jc w:val="both"/>
              <w:rPr>
                <w:sz w:val="16"/>
                <w:szCs w:val="16"/>
              </w:rPr>
            </w:pPr>
            <w:r w:rsidRPr="003D6CDC">
              <w:rPr>
                <w:sz w:val="16"/>
                <w:szCs w:val="16"/>
              </w:rPr>
              <w:t>Ort</w:t>
            </w:r>
            <w:r w:rsidRPr="003D6CDC">
              <w:rPr>
                <w:sz w:val="16"/>
                <w:szCs w:val="16"/>
              </w:rPr>
              <w:tab/>
              <w:t>Datum</w:t>
            </w:r>
          </w:p>
          <w:p w:rsidR="00316C40" w:rsidRPr="003D6CDC" w:rsidRDefault="00316C40" w:rsidP="003D6CDC">
            <w:pPr>
              <w:tabs>
                <w:tab w:val="right" w:pos="2835"/>
              </w:tabs>
              <w:spacing w:line="280" w:lineRule="exact"/>
              <w:jc w:val="both"/>
              <w:rPr>
                <w:sz w:val="16"/>
                <w:szCs w:val="16"/>
                <w:u w:val="single"/>
              </w:rPr>
            </w:pPr>
            <w:r w:rsidRPr="003D6CDC">
              <w:rPr>
                <w:sz w:val="16"/>
                <w:szCs w:val="16"/>
                <w:u w:val="single"/>
              </w:rPr>
              <w:tab/>
            </w:r>
          </w:p>
          <w:p w:rsidR="0033699B" w:rsidRPr="003D6CDC" w:rsidRDefault="0033699B" w:rsidP="003D6CDC">
            <w:pPr>
              <w:spacing w:after="120" w:line="280" w:lineRule="exact"/>
              <w:jc w:val="both"/>
              <w:rPr>
                <w:sz w:val="16"/>
                <w:szCs w:val="16"/>
              </w:rPr>
            </w:pPr>
            <w:r w:rsidRPr="003D6CDC">
              <w:rPr>
                <w:sz w:val="16"/>
                <w:szCs w:val="16"/>
              </w:rPr>
              <w:t>Unterschrift Präsident</w:t>
            </w:r>
          </w:p>
          <w:p w:rsidR="00316C40" w:rsidRPr="003D6CDC" w:rsidRDefault="00316C40" w:rsidP="003D6CDC">
            <w:pPr>
              <w:tabs>
                <w:tab w:val="right" w:pos="2835"/>
              </w:tabs>
              <w:spacing w:line="280" w:lineRule="exact"/>
              <w:jc w:val="both"/>
              <w:rPr>
                <w:sz w:val="16"/>
                <w:szCs w:val="16"/>
                <w:u w:val="single"/>
              </w:rPr>
            </w:pPr>
            <w:r w:rsidRPr="003D6CDC">
              <w:rPr>
                <w:sz w:val="16"/>
                <w:szCs w:val="16"/>
                <w:u w:val="single"/>
              </w:rPr>
              <w:tab/>
            </w:r>
          </w:p>
          <w:p w:rsidR="0033699B" w:rsidRPr="0033699B" w:rsidRDefault="0033699B" w:rsidP="003D6CDC">
            <w:pPr>
              <w:spacing w:after="120" w:line="280" w:lineRule="exact"/>
              <w:jc w:val="both"/>
            </w:pPr>
            <w:r w:rsidRPr="003D6CDC">
              <w:rPr>
                <w:sz w:val="16"/>
                <w:szCs w:val="16"/>
              </w:rPr>
              <w:t>Unterschrift Sekretär</w:t>
            </w:r>
          </w:p>
        </w:tc>
        <w:tc>
          <w:tcPr>
            <w:tcW w:w="3208" w:type="dxa"/>
            <w:gridSpan w:val="2"/>
          </w:tcPr>
          <w:p w:rsidR="00316C40" w:rsidRPr="003D6CDC" w:rsidRDefault="0033699B" w:rsidP="003D6CDC">
            <w:pPr>
              <w:spacing w:line="280" w:lineRule="exact"/>
              <w:jc w:val="both"/>
              <w:rPr>
                <w:b/>
                <w:sz w:val="16"/>
                <w:szCs w:val="16"/>
              </w:rPr>
            </w:pPr>
            <w:r w:rsidRPr="003D6CDC">
              <w:rPr>
                <w:b/>
              </w:rPr>
              <w:t>Bezirk</w:t>
            </w:r>
            <w:r w:rsidR="003B13F7" w:rsidRPr="003D6CDC">
              <w:rPr>
                <w:b/>
              </w:rPr>
              <w:t>s-</w:t>
            </w:r>
            <w:r w:rsidRPr="003D6CDC">
              <w:rPr>
                <w:b/>
              </w:rPr>
              <w:t>/Landesteil</w:t>
            </w:r>
            <w:r w:rsidR="003B13F7" w:rsidRPr="003D6CDC">
              <w:rPr>
                <w:b/>
              </w:rPr>
              <w:t>verband</w:t>
            </w:r>
            <w:r w:rsidR="0057308C" w:rsidRPr="003D6CDC">
              <w:rPr>
                <w:b/>
              </w:rPr>
              <w:br/>
            </w:r>
            <w:r w:rsidR="003A3B4F" w:rsidRPr="003D6CDC">
              <w:rPr>
                <w:sz w:val="16"/>
                <w:szCs w:val="16"/>
              </w:rPr>
              <w:t>(</w:t>
            </w:r>
            <w:r w:rsidR="0057308C" w:rsidRPr="003D6CDC">
              <w:rPr>
                <w:sz w:val="16"/>
                <w:szCs w:val="16"/>
              </w:rPr>
              <w:t>wenn vorhanden)</w:t>
            </w:r>
          </w:p>
          <w:p w:rsidR="006C3CC1" w:rsidRPr="003D6CDC" w:rsidRDefault="003B13F7" w:rsidP="003D6CDC">
            <w:pPr>
              <w:tabs>
                <w:tab w:val="left" w:pos="1346"/>
                <w:tab w:val="right" w:pos="2742"/>
              </w:tabs>
              <w:spacing w:before="80" w:line="280" w:lineRule="exact"/>
              <w:jc w:val="both"/>
              <w:rPr>
                <w:sz w:val="20"/>
                <w:u w:val="single"/>
              </w:rPr>
            </w:pPr>
            <w:r w:rsidRPr="003D6CDC">
              <w:rPr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D6CDC">
              <w:rPr>
                <w:sz w:val="20"/>
                <w:u w:val="single"/>
              </w:rPr>
              <w:instrText xml:space="preserve"> FORMTEXT </w:instrText>
            </w:r>
            <w:r w:rsidRPr="003D6CDC">
              <w:rPr>
                <w:sz w:val="20"/>
                <w:u w:val="single"/>
              </w:rPr>
            </w:r>
            <w:r w:rsidRPr="003D6CDC">
              <w:rPr>
                <w:sz w:val="20"/>
                <w:u w:val="single"/>
              </w:rPr>
              <w:fldChar w:fldCharType="separate"/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Pr="003D6CDC">
              <w:rPr>
                <w:sz w:val="20"/>
                <w:u w:val="single"/>
              </w:rPr>
              <w:fldChar w:fldCharType="end"/>
            </w:r>
            <w:r w:rsidR="006C3CC1" w:rsidRPr="003D6CDC">
              <w:rPr>
                <w:sz w:val="20"/>
                <w:u w:val="single"/>
              </w:rPr>
              <w:tab/>
            </w:r>
            <w:r w:rsidRPr="003D6CDC">
              <w:rPr>
                <w:sz w:val="20"/>
                <w:u w:val="single"/>
              </w:rPr>
              <w:tab/>
            </w:r>
          </w:p>
          <w:p w:rsidR="00316C40" w:rsidRPr="003D6CDC" w:rsidRDefault="003B13F7" w:rsidP="003D6CDC">
            <w:pPr>
              <w:tabs>
                <w:tab w:val="left" w:pos="1488"/>
                <w:tab w:val="right" w:pos="2742"/>
              </w:tabs>
              <w:spacing w:before="420" w:line="280" w:lineRule="exact"/>
              <w:jc w:val="both"/>
              <w:rPr>
                <w:sz w:val="16"/>
                <w:szCs w:val="16"/>
                <w:u w:val="single"/>
              </w:rPr>
            </w:pPr>
            <w:r w:rsidRPr="003D6CDC">
              <w:rPr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D6CDC">
              <w:rPr>
                <w:sz w:val="20"/>
                <w:u w:val="single"/>
              </w:rPr>
              <w:instrText xml:space="preserve"> FORMTEXT </w:instrText>
            </w:r>
            <w:r w:rsidRPr="003D6CDC">
              <w:rPr>
                <w:sz w:val="20"/>
                <w:u w:val="single"/>
              </w:rPr>
            </w:r>
            <w:r w:rsidRPr="003D6CDC">
              <w:rPr>
                <w:sz w:val="20"/>
                <w:u w:val="single"/>
              </w:rPr>
              <w:fldChar w:fldCharType="separate"/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Pr="003D6CDC">
              <w:rPr>
                <w:sz w:val="20"/>
                <w:u w:val="single"/>
              </w:rPr>
              <w:fldChar w:fldCharType="end"/>
            </w:r>
            <w:r w:rsidR="00316C40" w:rsidRPr="003D6CDC">
              <w:rPr>
                <w:sz w:val="16"/>
                <w:szCs w:val="16"/>
                <w:u w:val="single"/>
              </w:rPr>
              <w:tab/>
            </w:r>
            <w:r w:rsidRPr="003D6CDC">
              <w:rPr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D6CDC">
              <w:rPr>
                <w:sz w:val="20"/>
                <w:u w:val="single"/>
              </w:rPr>
              <w:instrText xml:space="preserve"> FORMTEXT </w:instrText>
            </w:r>
            <w:r w:rsidRPr="003D6CDC">
              <w:rPr>
                <w:sz w:val="20"/>
                <w:u w:val="single"/>
              </w:rPr>
            </w:r>
            <w:r w:rsidRPr="003D6CDC">
              <w:rPr>
                <w:sz w:val="20"/>
                <w:u w:val="single"/>
              </w:rPr>
              <w:fldChar w:fldCharType="separate"/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Pr="003D6CDC">
              <w:rPr>
                <w:sz w:val="20"/>
                <w:u w:val="single"/>
              </w:rPr>
              <w:fldChar w:fldCharType="end"/>
            </w:r>
            <w:r w:rsidRPr="003D6CDC">
              <w:rPr>
                <w:sz w:val="20"/>
                <w:u w:val="single"/>
              </w:rPr>
              <w:tab/>
              <w:t xml:space="preserve"> </w:t>
            </w:r>
          </w:p>
          <w:p w:rsidR="00316C40" w:rsidRPr="003D6CDC" w:rsidRDefault="00316C40" w:rsidP="003D6CDC">
            <w:pPr>
              <w:tabs>
                <w:tab w:val="left" w:pos="1418"/>
              </w:tabs>
              <w:spacing w:after="120" w:line="280" w:lineRule="exact"/>
              <w:jc w:val="both"/>
              <w:rPr>
                <w:sz w:val="16"/>
                <w:szCs w:val="16"/>
              </w:rPr>
            </w:pPr>
            <w:r w:rsidRPr="003D6CDC">
              <w:rPr>
                <w:sz w:val="16"/>
                <w:szCs w:val="16"/>
              </w:rPr>
              <w:t>Ort</w:t>
            </w:r>
            <w:r w:rsidRPr="003D6CDC">
              <w:rPr>
                <w:sz w:val="16"/>
                <w:szCs w:val="16"/>
              </w:rPr>
              <w:tab/>
              <w:t>Datum</w:t>
            </w:r>
          </w:p>
          <w:p w:rsidR="0057308C" w:rsidRPr="003D6CDC" w:rsidRDefault="0057308C" w:rsidP="003D6CDC">
            <w:pPr>
              <w:tabs>
                <w:tab w:val="right" w:pos="2835"/>
              </w:tabs>
              <w:spacing w:line="280" w:lineRule="exact"/>
              <w:jc w:val="both"/>
              <w:rPr>
                <w:sz w:val="16"/>
                <w:szCs w:val="16"/>
                <w:u w:val="single"/>
              </w:rPr>
            </w:pPr>
            <w:r w:rsidRPr="003D6CDC">
              <w:rPr>
                <w:sz w:val="16"/>
                <w:szCs w:val="16"/>
                <w:u w:val="single"/>
              </w:rPr>
              <w:tab/>
            </w:r>
          </w:p>
          <w:p w:rsidR="0033699B" w:rsidRPr="0033699B" w:rsidRDefault="0057308C" w:rsidP="003D6CDC">
            <w:pPr>
              <w:spacing w:after="80" w:line="280" w:lineRule="exact"/>
              <w:jc w:val="both"/>
            </w:pPr>
            <w:r w:rsidRPr="003D6CDC">
              <w:rPr>
                <w:sz w:val="16"/>
                <w:szCs w:val="16"/>
              </w:rPr>
              <w:t xml:space="preserve">Unterschrift </w:t>
            </w:r>
          </w:p>
        </w:tc>
        <w:tc>
          <w:tcPr>
            <w:tcW w:w="3208" w:type="dxa"/>
          </w:tcPr>
          <w:p w:rsidR="003B13F7" w:rsidRPr="003D6CDC" w:rsidRDefault="0057308C" w:rsidP="003D6CDC">
            <w:pPr>
              <w:tabs>
                <w:tab w:val="right" w:pos="2835"/>
              </w:tabs>
              <w:spacing w:before="60"/>
              <w:jc w:val="both"/>
              <w:rPr>
                <w:sz w:val="16"/>
                <w:szCs w:val="16"/>
              </w:rPr>
            </w:pPr>
            <w:r w:rsidRPr="003D6CDC">
              <w:rPr>
                <w:b/>
              </w:rPr>
              <w:t>KSV / UV</w:t>
            </w:r>
            <w:r w:rsidR="003B13F7" w:rsidRPr="003D6CDC">
              <w:rPr>
                <w:b/>
              </w:rPr>
              <w:t xml:space="preserve"> </w:t>
            </w:r>
            <w:r w:rsidR="003B13F7" w:rsidRPr="003D6CDC">
              <w:rPr>
                <w:sz w:val="16"/>
                <w:szCs w:val="16"/>
              </w:rPr>
              <w:t>(Stempel)</w:t>
            </w:r>
          </w:p>
          <w:p w:rsidR="0033699B" w:rsidRPr="003D6CDC" w:rsidRDefault="0033699B" w:rsidP="003D6CDC">
            <w:pPr>
              <w:spacing w:line="280" w:lineRule="exact"/>
              <w:jc w:val="both"/>
              <w:rPr>
                <w:b/>
              </w:rPr>
            </w:pPr>
          </w:p>
          <w:p w:rsidR="00316C40" w:rsidRDefault="00316C40" w:rsidP="003D6CDC">
            <w:pPr>
              <w:tabs>
                <w:tab w:val="right" w:pos="2835"/>
              </w:tabs>
              <w:spacing w:before="240" w:line="280" w:lineRule="exact"/>
              <w:jc w:val="both"/>
            </w:pPr>
          </w:p>
          <w:p w:rsidR="00316C40" w:rsidRPr="003D6CDC" w:rsidRDefault="003B13F7" w:rsidP="003D6CDC">
            <w:pPr>
              <w:tabs>
                <w:tab w:val="left" w:pos="1399"/>
                <w:tab w:val="right" w:pos="2835"/>
              </w:tabs>
              <w:spacing w:before="240" w:line="280" w:lineRule="exact"/>
              <w:jc w:val="both"/>
              <w:rPr>
                <w:sz w:val="16"/>
                <w:szCs w:val="16"/>
                <w:u w:val="single"/>
              </w:rPr>
            </w:pPr>
            <w:r w:rsidRPr="003D6CDC">
              <w:rPr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D6CDC">
              <w:rPr>
                <w:sz w:val="20"/>
                <w:u w:val="single"/>
              </w:rPr>
              <w:instrText xml:space="preserve"> FORMTEXT </w:instrText>
            </w:r>
            <w:r w:rsidRPr="003D6CDC">
              <w:rPr>
                <w:sz w:val="20"/>
                <w:u w:val="single"/>
              </w:rPr>
            </w:r>
            <w:r w:rsidRPr="003D6CDC">
              <w:rPr>
                <w:sz w:val="20"/>
                <w:u w:val="single"/>
              </w:rPr>
              <w:fldChar w:fldCharType="separate"/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Pr="003D6CDC">
              <w:rPr>
                <w:sz w:val="20"/>
                <w:u w:val="single"/>
              </w:rPr>
              <w:fldChar w:fldCharType="end"/>
            </w:r>
            <w:r w:rsidRPr="003D6CDC">
              <w:rPr>
                <w:sz w:val="20"/>
                <w:u w:val="single"/>
              </w:rPr>
              <w:tab/>
            </w:r>
            <w:r w:rsidRPr="003D6CDC">
              <w:rPr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D6CDC">
              <w:rPr>
                <w:sz w:val="20"/>
                <w:u w:val="single"/>
              </w:rPr>
              <w:instrText xml:space="preserve"> FORMTEXT </w:instrText>
            </w:r>
            <w:r w:rsidRPr="003D6CDC">
              <w:rPr>
                <w:sz w:val="20"/>
                <w:u w:val="single"/>
              </w:rPr>
            </w:r>
            <w:r w:rsidRPr="003D6CDC">
              <w:rPr>
                <w:sz w:val="20"/>
                <w:u w:val="single"/>
              </w:rPr>
              <w:fldChar w:fldCharType="separate"/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="00357EBB">
              <w:rPr>
                <w:noProof/>
                <w:sz w:val="20"/>
                <w:u w:val="single"/>
              </w:rPr>
              <w:t> </w:t>
            </w:r>
            <w:r w:rsidRPr="003D6CDC">
              <w:rPr>
                <w:sz w:val="20"/>
                <w:u w:val="single"/>
              </w:rPr>
              <w:fldChar w:fldCharType="end"/>
            </w:r>
            <w:r w:rsidRPr="003D6CDC">
              <w:rPr>
                <w:sz w:val="20"/>
                <w:u w:val="single"/>
              </w:rPr>
              <w:tab/>
            </w:r>
          </w:p>
          <w:p w:rsidR="00316C40" w:rsidRPr="003D6CDC" w:rsidRDefault="00316C40" w:rsidP="003D6CDC">
            <w:pPr>
              <w:tabs>
                <w:tab w:val="left" w:pos="1418"/>
              </w:tabs>
              <w:spacing w:after="120" w:line="280" w:lineRule="exact"/>
              <w:jc w:val="both"/>
              <w:rPr>
                <w:sz w:val="16"/>
                <w:szCs w:val="16"/>
              </w:rPr>
            </w:pPr>
            <w:r w:rsidRPr="003D6CDC">
              <w:rPr>
                <w:sz w:val="16"/>
                <w:szCs w:val="16"/>
              </w:rPr>
              <w:t>Ort</w:t>
            </w:r>
            <w:r w:rsidRPr="003D6CDC">
              <w:rPr>
                <w:sz w:val="16"/>
                <w:szCs w:val="16"/>
              </w:rPr>
              <w:tab/>
              <w:t>Datum</w:t>
            </w:r>
          </w:p>
          <w:p w:rsidR="00316C40" w:rsidRPr="003D6CDC" w:rsidRDefault="00316C40" w:rsidP="003D6CDC">
            <w:pPr>
              <w:tabs>
                <w:tab w:val="right" w:pos="2835"/>
              </w:tabs>
              <w:spacing w:line="280" w:lineRule="exact"/>
              <w:jc w:val="both"/>
              <w:rPr>
                <w:sz w:val="16"/>
                <w:szCs w:val="16"/>
                <w:u w:val="single"/>
              </w:rPr>
            </w:pPr>
            <w:r w:rsidRPr="003D6CDC">
              <w:rPr>
                <w:sz w:val="16"/>
                <w:szCs w:val="16"/>
                <w:u w:val="single"/>
              </w:rPr>
              <w:tab/>
            </w:r>
          </w:p>
          <w:p w:rsidR="0033699B" w:rsidRPr="0033699B" w:rsidRDefault="00316C40" w:rsidP="003D6CDC">
            <w:pPr>
              <w:spacing w:after="120" w:line="280" w:lineRule="exact"/>
              <w:jc w:val="both"/>
            </w:pPr>
            <w:r w:rsidRPr="003D6CDC">
              <w:rPr>
                <w:sz w:val="16"/>
                <w:szCs w:val="16"/>
              </w:rPr>
              <w:t>Unterschrift</w:t>
            </w:r>
            <w:r w:rsidR="00D25253" w:rsidRPr="003D6CDC">
              <w:rPr>
                <w:sz w:val="16"/>
                <w:szCs w:val="16"/>
              </w:rPr>
              <w:t xml:space="preserve"> </w:t>
            </w:r>
          </w:p>
        </w:tc>
      </w:tr>
      <w:tr w:rsidR="00765611" w:rsidRPr="003D6CDC" w:rsidTr="003D6CDC">
        <w:tc>
          <w:tcPr>
            <w:tcW w:w="9624" w:type="dxa"/>
            <w:gridSpan w:val="4"/>
          </w:tcPr>
          <w:p w:rsidR="00765611" w:rsidRPr="003D6CDC" w:rsidRDefault="00765611" w:rsidP="003D6CDC">
            <w:pPr>
              <w:spacing w:before="40" w:after="40" w:line="280" w:lineRule="exact"/>
              <w:jc w:val="both"/>
              <w:rPr>
                <w:b/>
              </w:rPr>
            </w:pPr>
            <w:r w:rsidRPr="003D6CDC">
              <w:rPr>
                <w:b/>
                <w:szCs w:val="22"/>
              </w:rPr>
              <w:t xml:space="preserve">Termin: </w:t>
            </w:r>
            <w:r w:rsidRPr="003D6CDC">
              <w:rPr>
                <w:szCs w:val="22"/>
              </w:rPr>
              <w:t xml:space="preserve">Der Antrag ist vom Verein bis am </w:t>
            </w:r>
            <w:r w:rsidRPr="003D6CDC">
              <w:rPr>
                <w:b/>
                <w:szCs w:val="22"/>
              </w:rPr>
              <w:t>31.5.</w:t>
            </w:r>
            <w:r w:rsidRPr="003D6CDC">
              <w:rPr>
                <w:szCs w:val="22"/>
              </w:rPr>
              <w:t xml:space="preserve"> dem zuständigen KSV/UV einzureichen</w:t>
            </w:r>
          </w:p>
        </w:tc>
      </w:tr>
      <w:tr w:rsidR="003B13F7" w:rsidRPr="003D6CDC" w:rsidTr="003D6CDC">
        <w:tc>
          <w:tcPr>
            <w:tcW w:w="4875" w:type="dxa"/>
            <w:gridSpan w:val="2"/>
          </w:tcPr>
          <w:p w:rsidR="003B13F7" w:rsidRPr="003D6CDC" w:rsidRDefault="003B13F7" w:rsidP="003D6CDC">
            <w:pPr>
              <w:spacing w:before="40" w:after="40" w:line="280" w:lineRule="exact"/>
              <w:jc w:val="both"/>
              <w:rPr>
                <w:b/>
                <w:szCs w:val="22"/>
              </w:rPr>
            </w:pPr>
            <w:r w:rsidRPr="003D6CDC">
              <w:rPr>
                <w:b/>
                <w:szCs w:val="22"/>
              </w:rPr>
              <w:t>Gewünschter Auslieferungstermin:</w:t>
            </w:r>
          </w:p>
        </w:tc>
        <w:tc>
          <w:tcPr>
            <w:tcW w:w="4749" w:type="dxa"/>
            <w:gridSpan w:val="2"/>
          </w:tcPr>
          <w:p w:rsidR="003B13F7" w:rsidRPr="003D6CDC" w:rsidRDefault="003B13F7" w:rsidP="003D6CDC">
            <w:pPr>
              <w:spacing w:before="40" w:after="40" w:line="280" w:lineRule="exact"/>
              <w:jc w:val="both"/>
              <w:rPr>
                <w:b/>
                <w:szCs w:val="22"/>
              </w:rPr>
            </w:pPr>
            <w:r w:rsidRPr="003D6CDC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6"/>
            <w:r w:rsidRPr="003D6CDC">
              <w:rPr>
                <w:szCs w:val="22"/>
              </w:rPr>
              <w:instrText xml:space="preserve"> FORMTEXT </w:instrText>
            </w:r>
            <w:r w:rsidRPr="003D6CDC">
              <w:rPr>
                <w:szCs w:val="22"/>
              </w:rPr>
            </w:r>
            <w:r w:rsidRPr="003D6CDC">
              <w:rPr>
                <w:szCs w:val="22"/>
              </w:rPr>
              <w:fldChar w:fldCharType="separate"/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="00357EBB">
              <w:rPr>
                <w:noProof/>
                <w:szCs w:val="22"/>
              </w:rPr>
              <w:t> </w:t>
            </w:r>
            <w:r w:rsidRPr="003D6CDC">
              <w:rPr>
                <w:szCs w:val="22"/>
              </w:rPr>
              <w:fldChar w:fldCharType="end"/>
            </w:r>
            <w:bookmarkEnd w:id="5"/>
          </w:p>
        </w:tc>
      </w:tr>
    </w:tbl>
    <w:p w:rsidR="006164B0" w:rsidRPr="003B13F7" w:rsidRDefault="006164B0" w:rsidP="006164B0">
      <w:pPr>
        <w:tabs>
          <w:tab w:val="left" w:pos="284"/>
          <w:tab w:val="left" w:pos="4962"/>
          <w:tab w:val="right" w:pos="9356"/>
        </w:tabs>
        <w:jc w:val="right"/>
        <w:rPr>
          <w:szCs w:val="22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208"/>
        <w:gridCol w:w="3208"/>
      </w:tblGrid>
      <w:tr w:rsidR="0078473E" w:rsidRPr="003D6CDC" w:rsidTr="00052A0C">
        <w:tc>
          <w:tcPr>
            <w:tcW w:w="3208" w:type="dxa"/>
          </w:tcPr>
          <w:p w:rsidR="0078473E" w:rsidRPr="003D6CDC" w:rsidRDefault="0078473E" w:rsidP="0078473E">
            <w:pPr>
              <w:tabs>
                <w:tab w:val="left" w:pos="284"/>
                <w:tab w:val="left" w:pos="4962"/>
                <w:tab w:val="right" w:pos="9356"/>
              </w:tabs>
              <w:spacing w:after="120" w:line="280" w:lineRule="exact"/>
              <w:jc w:val="both"/>
              <w:rPr>
                <w:szCs w:val="22"/>
              </w:rPr>
            </w:pPr>
            <w:r w:rsidRPr="003D6CDC">
              <w:rPr>
                <w:szCs w:val="22"/>
              </w:rPr>
              <w:t>Eingang SSV</w:t>
            </w:r>
          </w:p>
          <w:p w:rsidR="0078473E" w:rsidRPr="003D6CDC" w:rsidRDefault="0078473E" w:rsidP="0078473E">
            <w:pPr>
              <w:tabs>
                <w:tab w:val="right" w:leader="underscore" w:pos="1985"/>
                <w:tab w:val="left" w:leader="underscore" w:pos="4962"/>
                <w:tab w:val="right" w:leader="underscore" w:pos="9356"/>
              </w:tabs>
              <w:spacing w:before="120" w:after="60" w:line="280" w:lineRule="exact"/>
              <w:jc w:val="both"/>
              <w:rPr>
                <w:szCs w:val="22"/>
              </w:rPr>
            </w:pPr>
            <w:r w:rsidRPr="003D6CDC">
              <w:rPr>
                <w:szCs w:val="22"/>
              </w:rPr>
              <w:tab/>
            </w:r>
          </w:p>
          <w:p w:rsidR="0078473E" w:rsidRPr="003D6CDC" w:rsidRDefault="0078473E" w:rsidP="0078473E">
            <w:pPr>
              <w:tabs>
                <w:tab w:val="left" w:pos="1137"/>
                <w:tab w:val="left" w:pos="4962"/>
                <w:tab w:val="right" w:pos="9356"/>
              </w:tabs>
              <w:spacing w:after="80"/>
              <w:jc w:val="both"/>
              <w:rPr>
                <w:sz w:val="12"/>
                <w:szCs w:val="12"/>
              </w:rPr>
            </w:pPr>
            <w:r w:rsidRPr="003D6CDC">
              <w:rPr>
                <w:sz w:val="12"/>
                <w:szCs w:val="12"/>
              </w:rPr>
              <w:t xml:space="preserve">Datum </w:t>
            </w:r>
            <w:r w:rsidRPr="003D6CDC">
              <w:rPr>
                <w:sz w:val="12"/>
                <w:szCs w:val="12"/>
              </w:rPr>
              <w:tab/>
              <w:t>Unterschrift</w:t>
            </w:r>
          </w:p>
        </w:tc>
        <w:tc>
          <w:tcPr>
            <w:tcW w:w="3208" w:type="dxa"/>
          </w:tcPr>
          <w:p w:rsidR="0078473E" w:rsidRPr="005F5510" w:rsidRDefault="0078473E" w:rsidP="0078473E">
            <w:pPr>
              <w:tabs>
                <w:tab w:val="left" w:pos="284"/>
                <w:tab w:val="left" w:pos="4962"/>
                <w:tab w:val="right" w:pos="9356"/>
              </w:tabs>
              <w:spacing w:after="120" w:line="280" w:lineRule="exact"/>
              <w:jc w:val="both"/>
              <w:rPr>
                <w:color w:val="000000"/>
                <w:szCs w:val="22"/>
              </w:rPr>
            </w:pPr>
            <w:r w:rsidRPr="005F5510">
              <w:rPr>
                <w:color w:val="000000"/>
                <w:szCs w:val="22"/>
              </w:rPr>
              <w:t xml:space="preserve">Weiterleitung </w:t>
            </w:r>
            <w:r w:rsidR="008955EA" w:rsidRPr="005F5510">
              <w:rPr>
                <w:color w:val="000000"/>
                <w:szCs w:val="22"/>
              </w:rPr>
              <w:t>zur Gravur</w:t>
            </w:r>
          </w:p>
          <w:p w:rsidR="0078473E" w:rsidRPr="005F5510" w:rsidRDefault="0078473E" w:rsidP="0078473E">
            <w:pPr>
              <w:tabs>
                <w:tab w:val="right" w:leader="underscore" w:pos="1985"/>
                <w:tab w:val="left" w:leader="underscore" w:pos="4962"/>
                <w:tab w:val="right" w:leader="underscore" w:pos="9356"/>
              </w:tabs>
              <w:spacing w:before="120" w:after="60" w:line="280" w:lineRule="exact"/>
              <w:jc w:val="both"/>
              <w:rPr>
                <w:color w:val="000000"/>
                <w:szCs w:val="22"/>
              </w:rPr>
            </w:pPr>
            <w:r w:rsidRPr="005F5510">
              <w:rPr>
                <w:color w:val="000000"/>
                <w:szCs w:val="22"/>
              </w:rPr>
              <w:tab/>
            </w:r>
          </w:p>
          <w:p w:rsidR="0078473E" w:rsidRPr="005F5510" w:rsidRDefault="0078473E" w:rsidP="0078473E">
            <w:pPr>
              <w:tabs>
                <w:tab w:val="left" w:pos="1137"/>
                <w:tab w:val="left" w:pos="4962"/>
                <w:tab w:val="right" w:pos="9356"/>
              </w:tabs>
              <w:spacing w:after="80"/>
              <w:jc w:val="both"/>
              <w:rPr>
                <w:color w:val="000000"/>
                <w:sz w:val="12"/>
                <w:szCs w:val="12"/>
              </w:rPr>
            </w:pPr>
            <w:r w:rsidRPr="005F5510">
              <w:rPr>
                <w:color w:val="000000"/>
                <w:sz w:val="12"/>
                <w:szCs w:val="12"/>
              </w:rPr>
              <w:t xml:space="preserve">Datum </w:t>
            </w:r>
            <w:r w:rsidRPr="005F5510">
              <w:rPr>
                <w:color w:val="000000"/>
                <w:sz w:val="12"/>
                <w:szCs w:val="12"/>
              </w:rPr>
              <w:tab/>
              <w:t>Unterschrift</w:t>
            </w:r>
          </w:p>
        </w:tc>
        <w:tc>
          <w:tcPr>
            <w:tcW w:w="3208" w:type="dxa"/>
          </w:tcPr>
          <w:p w:rsidR="0078473E" w:rsidRPr="005F5510" w:rsidRDefault="0078473E" w:rsidP="0078473E">
            <w:pPr>
              <w:tabs>
                <w:tab w:val="left" w:pos="284"/>
                <w:tab w:val="left" w:pos="4962"/>
                <w:tab w:val="right" w:pos="9356"/>
              </w:tabs>
              <w:spacing w:after="120" w:line="280" w:lineRule="exact"/>
              <w:jc w:val="both"/>
              <w:rPr>
                <w:color w:val="000000"/>
                <w:szCs w:val="22"/>
              </w:rPr>
            </w:pPr>
            <w:r w:rsidRPr="005F5510">
              <w:rPr>
                <w:color w:val="000000"/>
                <w:szCs w:val="22"/>
              </w:rPr>
              <w:t>Antrag abgelehnt (</w:t>
            </w:r>
            <w:r w:rsidR="00DA308D" w:rsidRPr="005F5510">
              <w:rPr>
                <w:color w:val="000000"/>
                <w:szCs w:val="22"/>
              </w:rPr>
              <w:t>an</w:t>
            </w:r>
            <w:r w:rsidRPr="005F5510">
              <w:rPr>
                <w:color w:val="000000"/>
                <w:szCs w:val="22"/>
              </w:rPr>
              <w:t xml:space="preserve"> KSV)</w:t>
            </w:r>
          </w:p>
          <w:p w:rsidR="0078473E" w:rsidRPr="005F5510" w:rsidRDefault="0078473E" w:rsidP="0078473E">
            <w:pPr>
              <w:tabs>
                <w:tab w:val="right" w:leader="underscore" w:pos="1985"/>
                <w:tab w:val="left" w:leader="underscore" w:pos="4962"/>
                <w:tab w:val="right" w:leader="underscore" w:pos="9356"/>
              </w:tabs>
              <w:spacing w:before="120" w:after="60" w:line="280" w:lineRule="exact"/>
              <w:jc w:val="both"/>
              <w:rPr>
                <w:color w:val="000000"/>
                <w:szCs w:val="22"/>
              </w:rPr>
            </w:pPr>
            <w:r w:rsidRPr="005F5510">
              <w:rPr>
                <w:color w:val="000000"/>
                <w:szCs w:val="22"/>
              </w:rPr>
              <w:tab/>
            </w:r>
          </w:p>
          <w:p w:rsidR="0078473E" w:rsidRPr="005F5510" w:rsidRDefault="0078473E" w:rsidP="0078473E">
            <w:pPr>
              <w:tabs>
                <w:tab w:val="left" w:pos="1137"/>
                <w:tab w:val="left" w:pos="4962"/>
                <w:tab w:val="right" w:pos="9356"/>
              </w:tabs>
              <w:spacing w:after="80"/>
              <w:jc w:val="both"/>
              <w:rPr>
                <w:color w:val="000000"/>
                <w:sz w:val="12"/>
                <w:szCs w:val="12"/>
              </w:rPr>
            </w:pPr>
            <w:r w:rsidRPr="005F5510">
              <w:rPr>
                <w:color w:val="000000"/>
                <w:sz w:val="12"/>
                <w:szCs w:val="12"/>
              </w:rPr>
              <w:t xml:space="preserve">Datum </w:t>
            </w:r>
            <w:r w:rsidRPr="005F5510">
              <w:rPr>
                <w:color w:val="000000"/>
                <w:sz w:val="12"/>
                <w:szCs w:val="12"/>
              </w:rPr>
              <w:tab/>
              <w:t>Unterschrift</w:t>
            </w:r>
          </w:p>
        </w:tc>
      </w:tr>
    </w:tbl>
    <w:p w:rsidR="004D18F0" w:rsidRPr="003B13F7" w:rsidRDefault="004D18F0" w:rsidP="0099653C">
      <w:pPr>
        <w:tabs>
          <w:tab w:val="left" w:pos="7371"/>
        </w:tabs>
        <w:rPr>
          <w:sz w:val="16"/>
          <w:szCs w:val="16"/>
        </w:rPr>
      </w:pPr>
    </w:p>
    <w:sectPr w:rsidR="004D18F0" w:rsidRPr="003B13F7" w:rsidSect="00CB6531">
      <w:headerReference w:type="first" r:id="rId8"/>
      <w:footerReference w:type="first" r:id="rId9"/>
      <w:pgSz w:w="11906" w:h="16838"/>
      <w:pgMar w:top="2410" w:right="991" w:bottom="426" w:left="1418" w:header="720" w:footer="65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193" w:rsidRDefault="004A2193">
      <w:r>
        <w:separator/>
      </w:r>
    </w:p>
  </w:endnote>
  <w:endnote w:type="continuationSeparator" w:id="0">
    <w:p w:rsidR="004A2193" w:rsidRDefault="004A2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95" w:rsidRPr="0078473E" w:rsidRDefault="00CD2195" w:rsidP="0078473E">
    <w:pPr>
      <w:pStyle w:val="Fuzeile"/>
      <w:pBdr>
        <w:top w:val="single" w:sz="4" w:space="1" w:color="auto"/>
      </w:pBdr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193" w:rsidRDefault="004A2193">
      <w:r>
        <w:separator/>
      </w:r>
    </w:p>
  </w:footnote>
  <w:footnote w:type="continuationSeparator" w:id="0">
    <w:p w:rsidR="004A2193" w:rsidRDefault="004A2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95" w:rsidRDefault="009A4B45" w:rsidP="009A4B45">
    <w:pPr>
      <w:ind w:left="-142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0" o:spid="_x0000_s2054" type="#_x0000_t75" alt="header_briefpapier_sw.png" style="position:absolute;left:0;text-align:left;margin-left:-3.75pt;margin-top:5.25pt;width:472.2pt;height:59.5pt;z-index:1;visibility:visible">
          <v:imagedata r:id="rId1" o:title="header_briefpapier_sw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664540E"/>
    <w:lvl w:ilvl="0">
      <w:start w:val="1"/>
      <w:numFmt w:val="decimal"/>
      <w:lvlText w:val="%1."/>
      <w:legacy w:legacy="1" w:legacySpace="170" w:legacyIndent="0"/>
      <w:lvlJc w:val="left"/>
    </w:lvl>
    <w:lvl w:ilvl="1">
      <w:start w:val="1"/>
      <w:numFmt w:val="decimal"/>
      <w:lvlText w:val="%1.%2."/>
      <w:legacy w:legacy="1" w:legacySpace="170" w:legacyIndent="0"/>
      <w:lvlJc w:val="left"/>
    </w:lvl>
    <w:lvl w:ilvl="2">
      <w:start w:val="1"/>
      <w:numFmt w:val="decimal"/>
      <w:lvlText w:val="%1.%2.%3."/>
      <w:legacy w:legacy="1" w:legacySpace="170" w:legacyIndent="0"/>
      <w:lvlJc w:val="left"/>
    </w:lvl>
    <w:lvl w:ilvl="3">
      <w:start w:val="1"/>
      <w:numFmt w:val="decimal"/>
      <w:lvlText w:val="%1.%2.%3.%4."/>
      <w:legacy w:legacy="1" w:legacySpace="170" w:legacyIndent="0"/>
      <w:lvlJc w:val="left"/>
    </w:lvl>
    <w:lvl w:ilvl="4">
      <w:start w:val="1"/>
      <w:numFmt w:val="decimal"/>
      <w:lvlText w:val="%1.%2.%3.%4.%5."/>
      <w:legacy w:legacy="1" w:legacySpace="170" w:legacyIndent="0"/>
      <w:lvlJc w:val="left"/>
    </w:lvl>
    <w:lvl w:ilvl="5">
      <w:start w:val="1"/>
      <w:numFmt w:val="decimal"/>
      <w:lvlText w:val="%1.%2.%3.%4.%5.%6."/>
      <w:legacy w:legacy="1" w:legacySpace="170" w:legacyIndent="0"/>
      <w:lvlJc w:val="left"/>
    </w:lvl>
    <w:lvl w:ilvl="6">
      <w:start w:val="1"/>
      <w:numFmt w:val="decimal"/>
      <w:lvlText w:val="%1.%2.%3.%4.%5.%6.%7."/>
      <w:legacy w:legacy="1" w:legacySpace="170" w:legacyIndent="0"/>
      <w:lvlJc w:val="left"/>
    </w:lvl>
    <w:lvl w:ilvl="7">
      <w:start w:val="1"/>
      <w:numFmt w:val="decimal"/>
      <w:lvlText w:val="%1.%2.%3.%4.%5.%6.%7.%8."/>
      <w:legacy w:legacy="1" w:legacySpace="170" w:legacyIndent="0"/>
      <w:lvlJc w:val="left"/>
    </w:lvl>
    <w:lvl w:ilvl="8">
      <w:start w:val="1"/>
      <w:numFmt w:val="decimal"/>
      <w:lvlText w:val="%1.%2.%3.%4.%5.%6.%7.%8.%9."/>
      <w:legacy w:legacy="1" w:legacySpace="170" w:legacyIndent="0"/>
      <w:lvlJc w:val="left"/>
    </w:lvl>
  </w:abstractNum>
  <w:abstractNum w:abstractNumId="1">
    <w:nsid w:val="21834B14"/>
    <w:multiLevelType w:val="hybridMultilevel"/>
    <w:tmpl w:val="011032D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B1C67"/>
    <w:multiLevelType w:val="multilevel"/>
    <w:tmpl w:val="214261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FFE6272"/>
    <w:multiLevelType w:val="hybridMultilevel"/>
    <w:tmpl w:val="9EAC92F2"/>
    <w:lvl w:ilvl="0" w:tplc="33DE2E2C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B31C3F"/>
    <w:multiLevelType w:val="multilevel"/>
    <w:tmpl w:val="981608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4FA1640"/>
    <w:multiLevelType w:val="multilevel"/>
    <w:tmpl w:val="D3AC075E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71F5949"/>
    <w:multiLevelType w:val="hybridMultilevel"/>
    <w:tmpl w:val="10C0FC8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AF4B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A7D555B"/>
    <w:multiLevelType w:val="multilevel"/>
    <w:tmpl w:val="DE8A0314"/>
    <w:lvl w:ilvl="0">
      <w:start w:val="1"/>
      <w:numFmt w:val="decimal"/>
      <w:pStyle w:val="berschrift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9A24B23"/>
    <w:multiLevelType w:val="multilevel"/>
    <w:tmpl w:val="9C12CE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8"/>
  </w:num>
  <w:num w:numId="12">
    <w:abstractNumId w:val="7"/>
  </w:num>
  <w:num w:numId="13">
    <w:abstractNumId w:val="8"/>
  </w:num>
  <w:num w:numId="14">
    <w:abstractNumId w:val="8"/>
  </w:num>
  <w:num w:numId="15">
    <w:abstractNumId w:val="8"/>
  </w:num>
  <w:num w:numId="16">
    <w:abstractNumId w:val="6"/>
  </w:num>
  <w:num w:numId="17">
    <w:abstractNumId w:val="3"/>
  </w:num>
  <w:num w:numId="18">
    <w:abstractNumId w:val="8"/>
  </w:num>
  <w:num w:numId="19">
    <w:abstractNumId w:val="8"/>
  </w:num>
  <w:num w:numId="20">
    <w:abstractNumId w:val="8"/>
  </w:num>
  <w:num w:numId="21">
    <w:abstractNumId w:val="1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  <w:lvlOverride w:ilvl="0">
      <w:startOverride w:val="1"/>
    </w:lvlOverride>
  </w:num>
  <w:num w:numId="29">
    <w:abstractNumId w:val="5"/>
  </w:num>
  <w:num w:numId="30">
    <w:abstractNumId w:val="9"/>
  </w:num>
  <w:num w:numId="31">
    <w:abstractNumId w:val="2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CH" w:vendorID="9" w:dllVersion="512" w:checkStyle="1"/>
  <w:proofState w:spelling="clean" w:grammar="clean"/>
  <w:attachedTemplate r:id="rId1"/>
  <w:stylePaneFormatFilter w:val="3F01"/>
  <w:doNotTrackMoves/>
  <w:documentProtection w:edit="forms" w:enforcement="1" w:cryptProviderType="rsaFull" w:cryptAlgorithmClass="hash" w:cryptAlgorithmType="typeAny" w:cryptAlgorithmSid="4" w:cryptSpinCount="100000" w:hash="kJ6jgqSKrAO+N9FrkbcJJQLJGL0=" w:salt="LJPcGZTmuepIpK2xs2Fv1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E9F"/>
    <w:rsid w:val="00011F02"/>
    <w:rsid w:val="00015F47"/>
    <w:rsid w:val="00017BA6"/>
    <w:rsid w:val="0002590F"/>
    <w:rsid w:val="00052A0C"/>
    <w:rsid w:val="000750A8"/>
    <w:rsid w:val="00081EF1"/>
    <w:rsid w:val="001802E4"/>
    <w:rsid w:val="001813FD"/>
    <w:rsid w:val="00194623"/>
    <w:rsid w:val="001B3843"/>
    <w:rsid w:val="002203EF"/>
    <w:rsid w:val="002268B7"/>
    <w:rsid w:val="002348ED"/>
    <w:rsid w:val="002644FC"/>
    <w:rsid w:val="00275280"/>
    <w:rsid w:val="00276DE3"/>
    <w:rsid w:val="002A7526"/>
    <w:rsid w:val="002C1F26"/>
    <w:rsid w:val="00316C40"/>
    <w:rsid w:val="003235D3"/>
    <w:rsid w:val="0033699B"/>
    <w:rsid w:val="00357EBB"/>
    <w:rsid w:val="003A3B4F"/>
    <w:rsid w:val="003A6113"/>
    <w:rsid w:val="003B13F7"/>
    <w:rsid w:val="003C1B80"/>
    <w:rsid w:val="003D0FE0"/>
    <w:rsid w:val="003D5C5F"/>
    <w:rsid w:val="003D6CDC"/>
    <w:rsid w:val="00414BDD"/>
    <w:rsid w:val="0047298D"/>
    <w:rsid w:val="0048643D"/>
    <w:rsid w:val="00494A87"/>
    <w:rsid w:val="004A2193"/>
    <w:rsid w:val="004B70C1"/>
    <w:rsid w:val="004D18F0"/>
    <w:rsid w:val="00505A77"/>
    <w:rsid w:val="00505F93"/>
    <w:rsid w:val="00506B07"/>
    <w:rsid w:val="00515F5B"/>
    <w:rsid w:val="00564B59"/>
    <w:rsid w:val="0057308C"/>
    <w:rsid w:val="0059061B"/>
    <w:rsid w:val="00594E6B"/>
    <w:rsid w:val="005C2E08"/>
    <w:rsid w:val="005E5A42"/>
    <w:rsid w:val="005F5510"/>
    <w:rsid w:val="00603CBC"/>
    <w:rsid w:val="00610069"/>
    <w:rsid w:val="006164B0"/>
    <w:rsid w:val="00631DA0"/>
    <w:rsid w:val="00646A3E"/>
    <w:rsid w:val="0064725F"/>
    <w:rsid w:val="00657260"/>
    <w:rsid w:val="006A1F01"/>
    <w:rsid w:val="006A5F8C"/>
    <w:rsid w:val="006C3CC1"/>
    <w:rsid w:val="006D4BBD"/>
    <w:rsid w:val="00717939"/>
    <w:rsid w:val="00747E78"/>
    <w:rsid w:val="007606BC"/>
    <w:rsid w:val="00765611"/>
    <w:rsid w:val="00773626"/>
    <w:rsid w:val="007750C3"/>
    <w:rsid w:val="0078473E"/>
    <w:rsid w:val="007A5CE2"/>
    <w:rsid w:val="007A5F1C"/>
    <w:rsid w:val="007B3B67"/>
    <w:rsid w:val="007D1216"/>
    <w:rsid w:val="007E3832"/>
    <w:rsid w:val="007E3C11"/>
    <w:rsid w:val="00801400"/>
    <w:rsid w:val="008273C5"/>
    <w:rsid w:val="008516C7"/>
    <w:rsid w:val="00866559"/>
    <w:rsid w:val="008801F4"/>
    <w:rsid w:val="008817DF"/>
    <w:rsid w:val="008955EA"/>
    <w:rsid w:val="008C6B9C"/>
    <w:rsid w:val="008E5626"/>
    <w:rsid w:val="00923FF7"/>
    <w:rsid w:val="00935404"/>
    <w:rsid w:val="00970543"/>
    <w:rsid w:val="0099653C"/>
    <w:rsid w:val="009A4B45"/>
    <w:rsid w:val="00A00256"/>
    <w:rsid w:val="00A15346"/>
    <w:rsid w:val="00A95D58"/>
    <w:rsid w:val="00AB4C7B"/>
    <w:rsid w:val="00AF347D"/>
    <w:rsid w:val="00B21927"/>
    <w:rsid w:val="00B34D64"/>
    <w:rsid w:val="00B72105"/>
    <w:rsid w:val="00B81212"/>
    <w:rsid w:val="00B81ED8"/>
    <w:rsid w:val="00B95665"/>
    <w:rsid w:val="00C323DE"/>
    <w:rsid w:val="00C5207F"/>
    <w:rsid w:val="00C55773"/>
    <w:rsid w:val="00C67C6C"/>
    <w:rsid w:val="00C92CA5"/>
    <w:rsid w:val="00CB6531"/>
    <w:rsid w:val="00CD1752"/>
    <w:rsid w:val="00CD2195"/>
    <w:rsid w:val="00CD31B8"/>
    <w:rsid w:val="00D16E9F"/>
    <w:rsid w:val="00D25253"/>
    <w:rsid w:val="00D3172C"/>
    <w:rsid w:val="00D63CB4"/>
    <w:rsid w:val="00D800B2"/>
    <w:rsid w:val="00DA0057"/>
    <w:rsid w:val="00DA1824"/>
    <w:rsid w:val="00DA308D"/>
    <w:rsid w:val="00DF4736"/>
    <w:rsid w:val="00E60C1F"/>
    <w:rsid w:val="00E9023F"/>
    <w:rsid w:val="00E94620"/>
    <w:rsid w:val="00EA18B2"/>
    <w:rsid w:val="00F35FE7"/>
    <w:rsid w:val="00F40EF4"/>
    <w:rsid w:val="00F6722E"/>
    <w:rsid w:val="00FA0A0D"/>
    <w:rsid w:val="00FA44BC"/>
    <w:rsid w:val="00FA7EDA"/>
    <w:rsid w:val="00FD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D0FE0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CB6531"/>
    <w:pPr>
      <w:keepNext/>
      <w:numPr>
        <w:numId w:val="11"/>
      </w:numPr>
      <w:tabs>
        <w:tab w:val="clear" w:pos="397"/>
        <w:tab w:val="num" w:pos="426"/>
        <w:tab w:val="right" w:pos="2600"/>
        <w:tab w:val="right" w:pos="4536"/>
        <w:tab w:val="left" w:pos="4962"/>
        <w:tab w:val="left" w:pos="6521"/>
        <w:tab w:val="right" w:pos="9214"/>
      </w:tabs>
      <w:spacing w:before="240" w:after="60" w:line="280" w:lineRule="exact"/>
      <w:ind w:left="425" w:hanging="425"/>
      <w:jc w:val="both"/>
      <w:outlineLvl w:val="0"/>
    </w:pPr>
    <w:rPr>
      <w:b/>
      <w:kern w:val="28"/>
      <w:sz w:val="24"/>
      <w:szCs w:val="24"/>
    </w:rPr>
  </w:style>
  <w:style w:type="paragraph" w:styleId="berschrift2">
    <w:name w:val="heading 2"/>
    <w:basedOn w:val="Standard"/>
    <w:next w:val="Standard"/>
    <w:autoRedefine/>
    <w:qFormat/>
    <w:rsid w:val="00765611"/>
    <w:pPr>
      <w:keepNext/>
      <w:keepLines/>
      <w:numPr>
        <w:ilvl w:val="1"/>
        <w:numId w:val="11"/>
      </w:numPr>
      <w:tabs>
        <w:tab w:val="clear" w:pos="576"/>
        <w:tab w:val="num" w:pos="426"/>
      </w:tabs>
      <w:spacing w:before="240" w:after="60"/>
      <w:ind w:left="578" w:hanging="578"/>
      <w:outlineLvl w:val="1"/>
    </w:pPr>
    <w:rPr>
      <w:b/>
      <w:szCs w:val="22"/>
    </w:rPr>
  </w:style>
  <w:style w:type="paragraph" w:styleId="berschrift3">
    <w:name w:val="heading 3"/>
    <w:basedOn w:val="Standard"/>
    <w:next w:val="Standard"/>
    <w:autoRedefine/>
    <w:qFormat/>
    <w:pPr>
      <w:keepNext/>
      <w:keepLines/>
      <w:numPr>
        <w:ilvl w:val="2"/>
        <w:numId w:val="11"/>
      </w:numPr>
      <w:spacing w:before="12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keepLines/>
      <w:numPr>
        <w:ilvl w:val="3"/>
        <w:numId w:val="11"/>
      </w:numPr>
      <w:spacing w:before="140" w:after="140" w:line="280" w:lineRule="atLeast"/>
      <w:outlineLvl w:val="3"/>
    </w:pPr>
    <w:rPr>
      <w:sz w:val="24"/>
      <w:lang w:val="de-CH"/>
    </w:rPr>
  </w:style>
  <w:style w:type="paragraph" w:styleId="berschrift5">
    <w:name w:val="heading 5"/>
    <w:basedOn w:val="Standard"/>
    <w:next w:val="Standard"/>
    <w:qFormat/>
    <w:pPr>
      <w:keepNext/>
      <w:keepLines/>
      <w:numPr>
        <w:ilvl w:val="4"/>
        <w:numId w:val="11"/>
      </w:numPr>
      <w:tabs>
        <w:tab w:val="left" w:pos="595"/>
        <w:tab w:val="left" w:pos="794"/>
        <w:tab w:val="left" w:pos="1191"/>
        <w:tab w:val="left" w:pos="1304"/>
      </w:tabs>
      <w:spacing w:before="140" w:after="140" w:line="280" w:lineRule="atLeast"/>
      <w:outlineLvl w:val="4"/>
    </w:pPr>
    <w:rPr>
      <w:i/>
      <w:sz w:val="24"/>
      <w:lang w:val="de-CH"/>
    </w:rPr>
  </w:style>
  <w:style w:type="paragraph" w:styleId="berschrift6">
    <w:name w:val="heading 6"/>
    <w:basedOn w:val="Standard"/>
    <w:next w:val="Standard"/>
    <w:qFormat/>
    <w:pPr>
      <w:keepNext/>
      <w:keepLines/>
      <w:numPr>
        <w:ilvl w:val="5"/>
        <w:numId w:val="11"/>
      </w:numPr>
      <w:tabs>
        <w:tab w:val="left" w:pos="595"/>
        <w:tab w:val="left" w:pos="794"/>
        <w:tab w:val="left" w:pos="992"/>
        <w:tab w:val="left" w:pos="1191"/>
        <w:tab w:val="left" w:pos="1304"/>
      </w:tabs>
      <w:spacing w:before="140" w:after="140" w:line="280" w:lineRule="atLeast"/>
      <w:outlineLvl w:val="5"/>
    </w:pPr>
    <w:rPr>
      <w:i/>
      <w:sz w:val="24"/>
      <w:lang w:val="de-CH"/>
    </w:r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1"/>
      </w:numPr>
      <w:tabs>
        <w:tab w:val="left" w:pos="595"/>
        <w:tab w:val="left" w:pos="794"/>
        <w:tab w:val="left" w:pos="992"/>
        <w:tab w:val="left" w:pos="1191"/>
      </w:tabs>
      <w:spacing w:before="140" w:after="140" w:line="280" w:lineRule="atLeast"/>
      <w:outlineLvl w:val="6"/>
    </w:pPr>
    <w:rPr>
      <w:i/>
      <w:sz w:val="20"/>
      <w:lang w:val="de-CH"/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1"/>
      </w:numPr>
      <w:tabs>
        <w:tab w:val="left" w:pos="595"/>
        <w:tab w:val="left" w:pos="794"/>
        <w:tab w:val="left" w:pos="992"/>
        <w:tab w:val="left" w:pos="1191"/>
        <w:tab w:val="left" w:pos="1304"/>
      </w:tabs>
      <w:spacing w:before="140" w:after="140" w:line="280" w:lineRule="atLeast"/>
      <w:outlineLvl w:val="7"/>
    </w:pPr>
    <w:rPr>
      <w:i/>
      <w:sz w:val="20"/>
      <w:lang w:val="de-CH"/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1"/>
      </w:numPr>
      <w:tabs>
        <w:tab w:val="left" w:pos="595"/>
        <w:tab w:val="left" w:pos="794"/>
        <w:tab w:val="left" w:pos="992"/>
        <w:tab w:val="left" w:pos="1191"/>
        <w:tab w:val="left" w:pos="1304"/>
      </w:tabs>
      <w:spacing w:before="140" w:after="140" w:line="280" w:lineRule="atLeast"/>
      <w:outlineLvl w:val="8"/>
    </w:pPr>
    <w:rPr>
      <w:i/>
      <w:sz w:val="20"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nrede">
    <w:name w:val="Salutation"/>
    <w:basedOn w:val="Standard"/>
    <w:next w:val="Standard"/>
    <w:pPr>
      <w:spacing w:after="420" w:line="280" w:lineRule="atLeast"/>
      <w:jc w:val="both"/>
    </w:pPr>
    <w:rPr>
      <w:sz w:val="24"/>
      <w:lang w:val="de-CH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97"/>
      </w:tabs>
      <w:spacing w:after="140" w:line="280" w:lineRule="atLeast"/>
      <w:jc w:val="both"/>
    </w:pPr>
    <w:rPr>
      <w:sz w:val="24"/>
      <w:lang w:val="de-CH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497"/>
      </w:tabs>
      <w:spacing w:after="140" w:line="280" w:lineRule="atLeast"/>
      <w:jc w:val="both"/>
    </w:pPr>
    <w:rPr>
      <w:sz w:val="24"/>
      <w:lang w:val="de-CH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701"/>
        <w:tab w:val="right" w:leader="dot" w:pos="9497"/>
      </w:tabs>
      <w:spacing w:after="140" w:line="280" w:lineRule="atLeast"/>
      <w:ind w:left="709"/>
      <w:jc w:val="both"/>
    </w:pPr>
    <w:rPr>
      <w:noProof/>
      <w:sz w:val="24"/>
    </w:rPr>
  </w:style>
  <w:style w:type="table" w:styleId="Tabellengitternetz">
    <w:name w:val="Table Grid"/>
    <w:basedOn w:val="NormaleTabelle"/>
    <w:rsid w:val="00494A87"/>
    <w:pPr>
      <w:spacing w:after="120" w:line="28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C55773"/>
    <w:rPr>
      <w:rFonts w:ascii="Tahoma" w:hAnsi="Tahoma" w:cs="Tahoma"/>
      <w:sz w:val="16"/>
      <w:szCs w:val="16"/>
    </w:rPr>
  </w:style>
  <w:style w:type="character" w:styleId="Hyperlink">
    <w:name w:val="Hyperlink"/>
    <w:rsid w:val="008273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%20S\Vorlagen\Dokumentenvorlagen%202003\Bericht%20SSV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8A45-FCB2-499A-965C-F08DA539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 SSV.dot</Template>
  <TotalTime>0</TotalTime>
  <Pages>1</Pages>
  <Words>365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Schweizerischer Schützenverband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König Barbara</dc:creator>
  <cp:lastModifiedBy>RF</cp:lastModifiedBy>
  <cp:revision>2</cp:revision>
  <cp:lastPrinted>2016-01-19T19:06:00Z</cp:lastPrinted>
  <dcterms:created xsi:type="dcterms:W3CDTF">2016-11-30T13:58:00Z</dcterms:created>
  <dcterms:modified xsi:type="dcterms:W3CDTF">2016-11-30T13:58:00Z</dcterms:modified>
</cp:coreProperties>
</file>